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4839" w14:textId="1B80629E" w:rsidR="339651AB" w:rsidRPr="0060088D" w:rsidRDefault="00000000" w:rsidP="00F9176F">
      <w:pPr>
        <w:pStyle w:val="Heading1"/>
      </w:pPr>
      <w:sdt>
        <w:sdtPr>
          <w:id w:val="-752200065"/>
          <w:placeholder>
            <w:docPart w:val="E80C9C1933384379A1B7F6B09A77EA8C"/>
          </w:placeholder>
          <w15:appearance w15:val="hidden"/>
        </w:sdtPr>
        <w:sdtContent>
          <w:r w:rsidR="00026A9B" w:rsidRPr="0060088D">
            <w:rPr>
              <w:sz w:val="56"/>
              <w:szCs w:val="56"/>
            </w:rPr>
            <w:t>Sreejoni Banerjee</w:t>
          </w:r>
        </w:sdtContent>
      </w:sdt>
    </w:p>
    <w:p w14:paraId="02B58296" w14:textId="086214E6" w:rsidR="00DC490D" w:rsidRPr="0060088D" w:rsidRDefault="00000000" w:rsidP="00AB3597">
      <w:pPr>
        <w:spacing w:line="187" w:lineRule="exact"/>
      </w:pPr>
      <w:sdt>
        <w:sdtPr>
          <w:id w:val="1088194590"/>
          <w:placeholder>
            <w:docPart w:val="AB52028C79B24603816A58D7BEB7B63F"/>
          </w:placeholder>
          <w15:appearance w15:val="hidden"/>
        </w:sdtPr>
        <w:sdtContent>
          <w:r w:rsidR="00026A9B" w:rsidRPr="0060088D">
            <w:t>bsreejoni82@gmail.com</w:t>
          </w:r>
        </w:sdtContent>
      </w:sdt>
      <w:r w:rsidR="339651AB" w:rsidRPr="0060088D">
        <w:t xml:space="preserve">  •  </w:t>
      </w:r>
      <w:sdt>
        <w:sdtPr>
          <w:id w:val="249624552"/>
          <w:placeholder>
            <w:docPart w:val="50627B2D192A4A7DA0B07ABA9B66400B"/>
          </w:placeholder>
          <w15:appearance w15:val="hidden"/>
        </w:sdtPr>
        <w:sdtContent>
          <w:proofErr w:type="gramStart"/>
          <w:r w:rsidR="00026A9B" w:rsidRPr="0060088D">
            <w:t>07384189558</w:t>
          </w:r>
          <w:r w:rsidR="005B1005" w:rsidRPr="0060088D">
            <w:t xml:space="preserve">  •</w:t>
          </w:r>
          <w:proofErr w:type="gramEnd"/>
        </w:sdtContent>
      </w:sdt>
      <w:r w:rsidR="005B1005" w:rsidRPr="0060088D">
        <w:t xml:space="preserve"> </w:t>
      </w:r>
      <w:r w:rsidR="003C5F56" w:rsidRPr="0060088D">
        <w:t xml:space="preserve"> </w:t>
      </w:r>
      <w:r w:rsidR="009A403F" w:rsidRPr="0060088D">
        <w:t>Guildford, United Kingdom</w:t>
      </w:r>
    </w:p>
    <w:p w14:paraId="744CE355" w14:textId="4F459552" w:rsidR="00AB3597" w:rsidRPr="006020E7" w:rsidRDefault="00AB3597" w:rsidP="00AB3597">
      <w:pPr>
        <w:spacing w:line="240" w:lineRule="auto"/>
        <w:jc w:val="both"/>
        <w:rPr>
          <w:b w:val="0"/>
          <w:bCs/>
          <w:i/>
          <w:iCs/>
          <w:szCs w:val="20"/>
        </w:rPr>
      </w:pPr>
      <w:r w:rsidRPr="0060088D">
        <w:rPr>
          <w:b w:val="0"/>
          <w:bCs/>
          <w:i/>
          <w:iCs/>
          <w:szCs w:val="20"/>
        </w:rPr>
        <w:t xml:space="preserve">Dynamic, detail-oriented Data Analyst with extensive educational experience in Statistics and Data Science, recently completed a second Master's degree in Artificial Intelligence at the University of Surrey. Proven ability to </w:t>
      </w:r>
      <w:r w:rsidR="006020E7" w:rsidRPr="0060088D">
        <w:rPr>
          <w:b w:val="0"/>
          <w:bCs/>
          <w:i/>
          <w:iCs/>
          <w:szCs w:val="20"/>
        </w:rPr>
        <w:t>analyse</w:t>
      </w:r>
      <w:r w:rsidRPr="0060088D">
        <w:rPr>
          <w:b w:val="0"/>
          <w:bCs/>
          <w:i/>
          <w:iCs/>
          <w:szCs w:val="20"/>
        </w:rPr>
        <w:t xml:space="preserve"> and visualize data using a number of tools, including </w:t>
      </w:r>
      <w:r w:rsidR="006020E7">
        <w:rPr>
          <w:b w:val="0"/>
          <w:bCs/>
          <w:i/>
          <w:iCs/>
          <w:szCs w:val="20"/>
        </w:rPr>
        <w:t xml:space="preserve">Python, </w:t>
      </w:r>
      <w:r w:rsidRPr="0060088D">
        <w:rPr>
          <w:b w:val="0"/>
          <w:bCs/>
          <w:i/>
          <w:iCs/>
          <w:szCs w:val="20"/>
        </w:rPr>
        <w:t>R</w:t>
      </w:r>
      <w:r w:rsidR="006020E7">
        <w:rPr>
          <w:b w:val="0"/>
          <w:bCs/>
          <w:i/>
          <w:iCs/>
          <w:szCs w:val="20"/>
        </w:rPr>
        <w:t xml:space="preserve"> and</w:t>
      </w:r>
      <w:r w:rsidRPr="0060088D">
        <w:rPr>
          <w:b w:val="0"/>
          <w:bCs/>
          <w:i/>
          <w:iCs/>
          <w:szCs w:val="20"/>
        </w:rPr>
        <w:t xml:space="preserve"> Excel. Skilled in project management and team training, with a focus on providing exceptional customer service and making informed data-driven decisions. Proficient in a variety of programming languages and analytical tools, with a strong dedication to using machine learning and artificial intelligence to tackle real-world challenges. </w:t>
      </w:r>
      <w:r w:rsidR="006020E7">
        <w:rPr>
          <w:b w:val="0"/>
          <w:bCs/>
          <w:i/>
          <w:iCs/>
          <w:szCs w:val="20"/>
        </w:rPr>
        <w:t>E</w:t>
      </w:r>
      <w:r w:rsidRPr="0060088D">
        <w:rPr>
          <w:b w:val="0"/>
          <w:bCs/>
          <w:i/>
          <w:iCs/>
          <w:szCs w:val="20"/>
        </w:rPr>
        <w:t>ager to contribute my excellent analytical skills and technological experience to a forward-thinking organization.</w:t>
      </w:r>
    </w:p>
    <w:tbl>
      <w:tblPr>
        <w:tblW w:w="1080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674"/>
        <w:gridCol w:w="126"/>
      </w:tblGrid>
      <w:tr w:rsidR="00503C4F" w:rsidRPr="0060088D" w14:paraId="4D023F57" w14:textId="40BC52FA" w:rsidTr="00555842">
        <w:tc>
          <w:tcPr>
            <w:tcW w:w="10674" w:type="dxa"/>
          </w:tcPr>
          <w:tbl>
            <w:tblPr>
              <w:tblW w:w="10800" w:type="dxa"/>
              <w:tblBorders>
                <w:bottom w:val="single" w:sz="6" w:space="0" w:color="auto"/>
              </w:tblBorders>
              <w:tblCellMar>
                <w:left w:w="14" w:type="dxa"/>
              </w:tblCellMar>
              <w:tblLook w:val="0600" w:firstRow="0" w:lastRow="0" w:firstColumn="0" w:lastColumn="0" w:noHBand="1" w:noVBand="1"/>
            </w:tblPr>
            <w:tblGrid>
              <w:gridCol w:w="5762"/>
              <w:gridCol w:w="5038"/>
            </w:tblGrid>
            <w:tr w:rsidR="006D73FA" w:rsidRPr="0060088D" w14:paraId="2E31E9E4" w14:textId="77777777" w:rsidTr="00F3163C">
              <w:tc>
                <w:tcPr>
                  <w:tcW w:w="5762" w:type="dxa"/>
                </w:tcPr>
                <w:p w14:paraId="6FE6907D" w14:textId="77777777" w:rsidR="006D73FA" w:rsidRPr="0060088D" w:rsidRDefault="00000000" w:rsidP="006D73FA">
                  <w:pPr>
                    <w:pStyle w:val="Heading2"/>
                  </w:pPr>
                  <w:sdt>
                    <w:sdtPr>
                      <w:id w:val="-175196576"/>
                      <w:placeholder>
                        <w:docPart w:val="97EF653BC4F342B6B1919B99603C5C35"/>
                      </w:placeholder>
                      <w:showingPlcHdr/>
                      <w15:appearance w15:val="hidden"/>
                    </w:sdtPr>
                    <w:sdtContent>
                      <w:r w:rsidR="006D73FA" w:rsidRPr="0060088D">
                        <w:t>Professional experience</w:t>
                      </w:r>
                    </w:sdtContent>
                  </w:sdt>
                  <w:r w:rsidR="006D73FA" w:rsidRPr="0060088D">
                    <w:t xml:space="preserve"> </w:t>
                  </w:r>
                </w:p>
              </w:tc>
              <w:tc>
                <w:tcPr>
                  <w:tcW w:w="5038" w:type="dxa"/>
                </w:tcPr>
                <w:p w14:paraId="7B42011F" w14:textId="77777777" w:rsidR="006D73FA" w:rsidRPr="0060088D" w:rsidRDefault="006D73FA" w:rsidP="006D73FA">
                  <w:pPr>
                    <w:pStyle w:val="Heading2"/>
                  </w:pPr>
                </w:p>
              </w:tc>
            </w:tr>
          </w:tbl>
          <w:p w14:paraId="4BE68B65" w14:textId="77777777" w:rsidR="006D73FA" w:rsidRPr="0060088D" w:rsidRDefault="006D73FA" w:rsidP="006D73FA">
            <w:pPr>
              <w:pStyle w:val="Spacebetweentables"/>
            </w:pPr>
          </w:p>
          <w:tbl>
            <w:tblPr>
              <w:tblStyle w:val="TableGrid"/>
              <w:tblW w:w="12554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3594"/>
              <w:gridCol w:w="1797"/>
            </w:tblGrid>
            <w:tr w:rsidR="005B7514" w:rsidRPr="0060088D" w14:paraId="0259061E" w14:textId="77777777" w:rsidTr="00AD7794">
              <w:trPr>
                <w:trHeight w:val="263"/>
              </w:trPr>
              <w:tc>
                <w:tcPr>
                  <w:tcW w:w="7163" w:type="dxa"/>
                  <w:tcBorders>
                    <w:top w:val="nil"/>
                    <w:left w:val="nil"/>
                    <w:bottom w:val="nil"/>
                  </w:tcBorders>
                </w:tcPr>
                <w:p w14:paraId="667E8B0A" w14:textId="5F5E0267" w:rsidR="005B7514" w:rsidRPr="0060088D" w:rsidRDefault="005B7514" w:rsidP="006D73FA">
                  <w:r w:rsidRPr="0060088D">
                    <w:t>In-store Team Member</w:t>
                  </w:r>
                </w:p>
              </w:tc>
              <w:tc>
                <w:tcPr>
                  <w:tcW w:w="3594" w:type="dxa"/>
                  <w:tcBorders>
                    <w:top w:val="nil"/>
                    <w:bottom w:val="nil"/>
                  </w:tcBorders>
                </w:tcPr>
                <w:p w14:paraId="2DBE9206" w14:textId="4A0C9FA7" w:rsidR="005B7514" w:rsidRPr="0060088D" w:rsidRDefault="00000000" w:rsidP="006D73FA">
                  <w:pPr>
                    <w:jc w:val="right"/>
                  </w:pPr>
                  <w:sdt>
                    <w:sdtPr>
                      <w:id w:val="177940288"/>
                      <w:placeholder>
                        <w:docPart w:val="A43D661E91F6409D8C95586821B6997C"/>
                      </w:placeholder>
                      <w15:appearance w15:val="hidden"/>
                    </w:sdtPr>
                    <w:sdtContent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>September 2023 - Present</w:t>
                      </w:r>
                    </w:sdtContent>
                  </w:sdt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</w:tcPr>
                <w:p w14:paraId="02F4BF3C" w14:textId="77777777" w:rsidR="005B7514" w:rsidRPr="0060088D" w:rsidRDefault="005B7514" w:rsidP="006D73FA">
                  <w:pPr>
                    <w:jc w:val="right"/>
                  </w:pPr>
                </w:p>
              </w:tc>
            </w:tr>
          </w:tbl>
          <w:p w14:paraId="2C4C4B8C" w14:textId="77777777" w:rsidR="006D73FA" w:rsidRPr="0060088D" w:rsidRDefault="00000000" w:rsidP="006D73FA">
            <w:pPr>
              <w:pStyle w:val="Heading3"/>
            </w:pPr>
            <w:sdt>
              <w:sdtPr>
                <w:id w:val="688344823"/>
                <w:placeholder>
                  <w:docPart w:val="ED127E8E392543F7824378144D56A91E"/>
                </w:placeholder>
                <w15:appearance w15:val="hidden"/>
              </w:sdtPr>
              <w:sdtContent>
                <w:r w:rsidR="006D73FA" w:rsidRPr="0060088D">
                  <w:t>Domino's Pizza, Guildford, Surrey</w:t>
                </w:r>
              </w:sdtContent>
            </w:sdt>
            <w:r w:rsidR="006D73FA" w:rsidRPr="0060088D">
              <w:t xml:space="preserve"> </w:t>
            </w:r>
          </w:p>
          <w:sdt>
            <w:sdtPr>
              <w:id w:val="-1934735192"/>
              <w:placeholder>
                <w:docPart w:val="2AC03D0E6BFF4BBFBE1050D439846AE4"/>
              </w:placeholder>
              <w15:appearance w15:val="hidden"/>
            </w:sdtPr>
            <w:sdtContent>
              <w:p w14:paraId="05FB0F80" w14:textId="77777777" w:rsidR="006D73FA" w:rsidRPr="0060088D" w:rsidRDefault="006D73FA" w:rsidP="006D73FA">
                <w:pPr>
                  <w:pStyle w:val="ListBullet"/>
                </w:pPr>
                <w:r w:rsidRPr="0060088D">
                  <w:t xml:space="preserve">Working </w:t>
                </w:r>
                <w:r w:rsidRPr="0060088D">
                  <w:rPr>
                    <w:b/>
                    <w:bCs/>
                  </w:rPr>
                  <w:t>part-time to support myself</w:t>
                </w:r>
                <w:r w:rsidRPr="0060088D">
                  <w:t xml:space="preserve"> during my studies.</w:t>
                </w:r>
              </w:p>
              <w:p w14:paraId="0B8E64F0" w14:textId="741A2D9C" w:rsidR="006D73FA" w:rsidRPr="0060088D" w:rsidRDefault="005B7514" w:rsidP="005B7514">
                <w:pPr>
                  <w:pStyle w:val="ListBullet"/>
                </w:pPr>
                <w:r w:rsidRPr="0060088D">
                  <w:rPr>
                    <w:b/>
                    <w:bCs/>
                  </w:rPr>
                  <w:t>Enhance</w:t>
                </w:r>
                <w:r w:rsidRPr="0060088D">
                  <w:t xml:space="preserve"> customer experience by </w:t>
                </w:r>
                <w:r w:rsidRPr="0060088D">
                  <w:rPr>
                    <w:b/>
                    <w:bCs/>
                  </w:rPr>
                  <w:t>multi</w:t>
                </w:r>
                <w:r w:rsidR="0090384F" w:rsidRPr="0060088D">
                  <w:rPr>
                    <w:b/>
                    <w:bCs/>
                  </w:rPr>
                  <w:t>-</w:t>
                </w:r>
                <w:r w:rsidRPr="0060088D">
                  <w:rPr>
                    <w:b/>
                    <w:bCs/>
                  </w:rPr>
                  <w:t>tasking</w:t>
                </w:r>
                <w:r w:rsidRPr="0060088D">
                  <w:t xml:space="preserve"> roles at the till and on the makeline in a </w:t>
                </w:r>
                <w:r w:rsidRPr="0060088D">
                  <w:rPr>
                    <w:b/>
                    <w:bCs/>
                  </w:rPr>
                  <w:t xml:space="preserve">high-pressure </w:t>
                </w:r>
                <w:r w:rsidRPr="0060088D">
                  <w:t>environment.</w:t>
                </w:r>
              </w:p>
              <w:p w14:paraId="70C310F1" w14:textId="77777777" w:rsidR="006D73FA" w:rsidRPr="0060088D" w:rsidRDefault="006D73FA" w:rsidP="006D73FA">
                <w:pPr>
                  <w:pStyle w:val="ListBullet"/>
                  <w:rPr>
                    <w:b/>
                    <w:bCs/>
                  </w:rPr>
                </w:pPr>
                <w:r w:rsidRPr="0060088D">
                  <w:t xml:space="preserve">Working under pressure in a fast-paced environment whilst </w:t>
                </w:r>
                <w:r w:rsidRPr="0060088D">
                  <w:rPr>
                    <w:b/>
                    <w:bCs/>
                  </w:rPr>
                  <w:t xml:space="preserve">remaining professional </w:t>
                </w:r>
                <w:r w:rsidRPr="0060088D">
                  <w:t>and</w:t>
                </w:r>
                <w:r w:rsidRPr="0060088D">
                  <w:rPr>
                    <w:b/>
                    <w:bCs/>
                  </w:rPr>
                  <w:t xml:space="preserve"> </w:t>
                </w:r>
                <w:r w:rsidRPr="0060088D">
                  <w:t>delivering</w:t>
                </w:r>
                <w:r w:rsidRPr="0060088D">
                  <w:rPr>
                    <w:b/>
                    <w:bCs/>
                  </w:rPr>
                  <w:t xml:space="preserve"> excellent customer service.</w:t>
                </w:r>
              </w:p>
              <w:p w14:paraId="066DF1E1" w14:textId="77777777" w:rsidR="006D73FA" w:rsidRPr="0060088D" w:rsidRDefault="006D73FA" w:rsidP="006D73FA">
                <w:pPr>
                  <w:pStyle w:val="ListBullet"/>
                </w:pPr>
                <w:r w:rsidRPr="0060088D">
                  <w:t>Regularly working additional shifts at short notice to meet the needs of my employer.</w:t>
                </w:r>
              </w:p>
              <w:p w14:paraId="42E4EFD2" w14:textId="0666865F" w:rsidR="006D73FA" w:rsidRPr="0060088D" w:rsidRDefault="005B7514" w:rsidP="005B7514">
                <w:pPr>
                  <w:pStyle w:val="ListBullet"/>
                </w:pPr>
                <w:r w:rsidRPr="0060088D">
                  <w:rPr>
                    <w:b/>
                    <w:bCs/>
                  </w:rPr>
                  <w:t>Coordinate</w:t>
                </w:r>
                <w:r w:rsidRPr="0060088D">
                  <w:t xml:space="preserve"> and </w:t>
                </w:r>
                <w:r w:rsidRPr="0060088D">
                  <w:rPr>
                    <w:b/>
                    <w:bCs/>
                  </w:rPr>
                  <w:t>train</w:t>
                </w:r>
                <w:r w:rsidRPr="0060088D">
                  <w:t xml:space="preserve"> new staff, occasionally stepping in to </w:t>
                </w:r>
                <w:r w:rsidRPr="0060088D">
                  <w:rPr>
                    <w:b/>
                    <w:bCs/>
                  </w:rPr>
                  <w:t>manage</w:t>
                </w:r>
                <w:r w:rsidRPr="0060088D">
                  <w:t xml:space="preserve"> the branch in the absence of the manager.</w:t>
                </w:r>
              </w:p>
            </w:sdtContent>
          </w:sdt>
          <w:tbl>
            <w:tblPr>
              <w:tblStyle w:val="TableGrid"/>
              <w:tblW w:w="13393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1"/>
              <w:gridCol w:w="2598"/>
              <w:gridCol w:w="5196"/>
              <w:gridCol w:w="2598"/>
            </w:tblGrid>
            <w:tr w:rsidR="005B7514" w:rsidRPr="0060088D" w14:paraId="2D5AE452" w14:textId="77777777" w:rsidTr="0093008D">
              <w:trPr>
                <w:trHeight w:val="262"/>
              </w:trPr>
              <w:tc>
                <w:tcPr>
                  <w:tcW w:w="3001" w:type="dxa"/>
                  <w:tcBorders>
                    <w:top w:val="nil"/>
                    <w:left w:val="nil"/>
                    <w:bottom w:val="nil"/>
                  </w:tcBorders>
                </w:tcPr>
                <w:p w14:paraId="63D13623" w14:textId="77777777" w:rsidR="005B7514" w:rsidRPr="0060088D" w:rsidRDefault="00000000" w:rsidP="006D73FA">
                  <w:sdt>
                    <w:sdtPr>
                      <w:id w:val="-1979754204"/>
                      <w:placeholder>
                        <w:docPart w:val="D89182E3F48B498784952D8AC51411A1"/>
                      </w:placeholder>
                      <w15:appearance w15:val="hidden"/>
                    </w:sdtPr>
                    <w:sdtContent>
                      <w:r w:rsidR="005B7514" w:rsidRPr="0060088D">
                        <w:t>Data Analyst</w:t>
                      </w:r>
                    </w:sdtContent>
                  </w:sdt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</w:tcBorders>
                </w:tcPr>
                <w:p w14:paraId="6C16B74D" w14:textId="77777777" w:rsidR="005B7514" w:rsidRPr="0060088D" w:rsidRDefault="005B7514" w:rsidP="006D73FA"/>
              </w:tc>
              <w:tc>
                <w:tcPr>
                  <w:tcW w:w="5196" w:type="dxa"/>
                  <w:tcBorders>
                    <w:top w:val="nil"/>
                    <w:left w:val="nil"/>
                    <w:bottom w:val="nil"/>
                  </w:tcBorders>
                </w:tcPr>
                <w:p w14:paraId="4122DB46" w14:textId="4C3F962D" w:rsidR="005B7514" w:rsidRPr="0060088D" w:rsidRDefault="00000000" w:rsidP="006D73FA">
                  <w:sdt>
                    <w:sdtPr>
                      <w:id w:val="250169745"/>
                      <w:placeholder>
                        <w:docPart w:val="91A216CC98F5440AA0635C95A0F1DD49"/>
                      </w:placeholder>
                      <w15:appearance w15:val="hidden"/>
                    </w:sdtPr>
                    <w:sdtContent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                                                 January 2022 – August 2022</w:t>
                      </w:r>
                    </w:sdtContent>
                  </w:sdt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</w:tcBorders>
                </w:tcPr>
                <w:p w14:paraId="7142DE66" w14:textId="689370D8" w:rsidR="005B7514" w:rsidRPr="0060088D" w:rsidRDefault="005B7514" w:rsidP="006D73FA">
                  <w:r w:rsidRPr="0060088D">
                    <w:t xml:space="preserve">  </w:t>
                  </w:r>
                </w:p>
              </w:tc>
            </w:tr>
          </w:tbl>
          <w:p w14:paraId="12F5DB9C" w14:textId="77777777" w:rsidR="006D73FA" w:rsidRPr="0060088D" w:rsidRDefault="00000000" w:rsidP="006D73FA">
            <w:pPr>
              <w:pStyle w:val="Heading3"/>
            </w:pPr>
            <w:sdt>
              <w:sdtPr>
                <w:id w:val="796271444"/>
                <w:placeholder>
                  <w:docPart w:val="D136722E53CA4F5DABD764A8CDC32C61"/>
                </w:placeholder>
                <w15:appearance w15:val="hidden"/>
              </w:sdtPr>
              <w:sdtContent>
                <w:proofErr w:type="spellStart"/>
                <w:r w:rsidR="006D73FA" w:rsidRPr="0060088D">
                  <w:t>myNalanda</w:t>
                </w:r>
                <w:proofErr w:type="spellEnd"/>
                <w:r w:rsidR="006D73FA" w:rsidRPr="0060088D">
                  <w:t xml:space="preserve"> Solutions and Services Pvt Ltd, Pune, India</w:t>
                </w:r>
              </w:sdtContent>
            </w:sdt>
            <w:r w:rsidR="006D73FA" w:rsidRPr="0060088D">
              <w:t xml:space="preserve"> </w:t>
            </w:r>
          </w:p>
          <w:sdt>
            <w:sdtPr>
              <w:id w:val="983819164"/>
              <w:placeholder>
                <w:docPart w:val="2C944B0EA71A4C3AAB9089B5C2C29B87"/>
              </w:placeholder>
              <w15:appearance w15:val="hidden"/>
            </w:sdtPr>
            <w:sdtContent>
              <w:p w14:paraId="7CF69D86" w14:textId="0617B0DE" w:rsidR="006D73FA" w:rsidRPr="0060088D" w:rsidRDefault="005B7514" w:rsidP="006D73FA">
                <w:pPr>
                  <w:pStyle w:val="ListBullet"/>
                </w:pPr>
                <w:r w:rsidRPr="0060088D">
                  <w:rPr>
                    <w:b/>
                    <w:bCs/>
                  </w:rPr>
                  <w:t>Developed</w:t>
                </w:r>
                <w:r w:rsidRPr="0060088D">
                  <w:t xml:space="preserve"> and </w:t>
                </w:r>
                <w:r w:rsidR="0060088D" w:rsidRPr="0060088D">
                  <w:t>analysed</w:t>
                </w:r>
                <w:r w:rsidRPr="0060088D">
                  <w:t xml:space="preserve"> comprehensive reports using R and</w:t>
                </w:r>
                <w:r w:rsidR="00105EAA" w:rsidRPr="0060088D">
                  <w:t xml:space="preserve"> MS</w:t>
                </w:r>
                <w:r w:rsidRPr="0060088D">
                  <w:t xml:space="preserve"> Excel, integrating insights through R Shiny applications and dashboard creation.</w:t>
                </w:r>
              </w:p>
              <w:p w14:paraId="1C06242E" w14:textId="598A5A6C" w:rsidR="006D73FA" w:rsidRPr="0060088D" w:rsidRDefault="006D73FA" w:rsidP="006D73FA">
                <w:pPr>
                  <w:pStyle w:val="ListBullet"/>
                </w:pPr>
                <w:r w:rsidRPr="0060088D">
                  <w:t>Debugged and</w:t>
                </w:r>
                <w:r w:rsidRPr="0060088D">
                  <w:rPr>
                    <w:b/>
                    <w:bCs/>
                  </w:rPr>
                  <w:t xml:space="preserve"> improved existing projects</w:t>
                </w:r>
                <w:r w:rsidRPr="0060088D">
                  <w:t xml:space="preserve"> and was part of all phases, starting from data collection and analysis to report generation.</w:t>
                </w:r>
                <w:r w:rsidR="00F30E79" w:rsidRPr="0060088D">
                  <w:t xml:space="preserve"> </w:t>
                </w:r>
              </w:p>
              <w:p w14:paraId="32A6ADFC" w14:textId="6DFEFA1A" w:rsidR="006D73FA" w:rsidRPr="0060088D" w:rsidRDefault="006D73FA" w:rsidP="006D73FA">
                <w:pPr>
                  <w:pStyle w:val="ListBullet"/>
                </w:pPr>
                <w:r w:rsidRPr="0060088D">
                  <w:t xml:space="preserve">Took on a </w:t>
                </w:r>
                <w:r w:rsidRPr="0060088D">
                  <w:rPr>
                    <w:b/>
                    <w:bCs/>
                  </w:rPr>
                  <w:t>leadership</w:t>
                </w:r>
                <w:r w:rsidRPr="0060088D">
                  <w:t xml:space="preserve"> role almost immediately after joining and </w:t>
                </w:r>
                <w:r w:rsidR="005B7514" w:rsidRPr="0060088D">
                  <w:t>executed</w:t>
                </w:r>
                <w:r w:rsidRPr="0060088D">
                  <w:t xml:space="preserve"> </w:t>
                </w:r>
                <w:r w:rsidRPr="0060088D">
                  <w:rPr>
                    <w:b/>
                    <w:bCs/>
                  </w:rPr>
                  <w:t>an independent project</w:t>
                </w:r>
                <w:r w:rsidRPr="0060088D">
                  <w:t xml:space="preserve"> on Sentiment Analysis alongside ongoing company projects.</w:t>
                </w:r>
              </w:p>
              <w:p w14:paraId="3F6D7C02" w14:textId="77777777" w:rsidR="006D73FA" w:rsidRPr="0060088D" w:rsidRDefault="006D73FA" w:rsidP="006D73FA">
                <w:pPr>
                  <w:pStyle w:val="ListBullet"/>
                </w:pPr>
                <w:r w:rsidRPr="0060088D">
                  <w:t xml:space="preserve">Demonstrating strong </w:t>
                </w:r>
                <w:r w:rsidRPr="0060088D">
                  <w:rPr>
                    <w:b/>
                    <w:bCs/>
                  </w:rPr>
                  <w:t>multi-tasking</w:t>
                </w:r>
                <w:r w:rsidRPr="0060088D">
                  <w:t xml:space="preserve"> capability by managing the demands of a challenging job alongside studies.</w:t>
                </w:r>
              </w:p>
              <w:p w14:paraId="46C262BE" w14:textId="77777777" w:rsidR="006D73FA" w:rsidRPr="0060088D" w:rsidRDefault="00000000" w:rsidP="006D73FA">
                <w:pPr>
                  <w:pStyle w:val="ListBullet"/>
                  <w:numPr>
                    <w:ilvl w:val="0"/>
                    <w:numId w:val="0"/>
                  </w:numPr>
                </w:pPr>
              </w:p>
            </w:sdtContent>
          </w:sdt>
          <w:tbl>
            <w:tblPr>
              <w:tblStyle w:val="TableGrid"/>
              <w:tblW w:w="1603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0"/>
              <w:gridCol w:w="5235"/>
              <w:gridCol w:w="5235"/>
            </w:tblGrid>
            <w:tr w:rsidR="006D73FA" w:rsidRPr="0060088D" w14:paraId="76681385" w14:textId="77777777" w:rsidTr="00F3163C">
              <w:trPr>
                <w:trHeight w:val="262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</w:tcBorders>
                </w:tcPr>
                <w:sdt>
                  <w:sdtPr>
                    <w:id w:val="-1656602224"/>
                    <w:placeholder>
                      <w:docPart w:val="73FB6BBC8CFC4410BF009CA04DB49AF5"/>
                    </w:placeholder>
                    <w15:appearance w15:val="hidden"/>
                  </w:sdtPr>
                  <w:sdtContent>
                    <w:p w14:paraId="48E2DCA4" w14:textId="7DCD653A" w:rsidR="006D73FA" w:rsidRPr="0060088D" w:rsidRDefault="006D73FA" w:rsidP="006D73FA">
                      <w:r w:rsidRPr="0060088D">
                        <w:t>R</w:t>
                      </w:r>
                      <w:r w:rsidRPr="0060088D">
                        <w:rPr>
                          <w:spacing w:val="9"/>
                        </w:rPr>
                        <w:t xml:space="preserve"> </w:t>
                      </w:r>
                      <w:r w:rsidRPr="0060088D">
                        <w:t>Programmer</w:t>
                      </w:r>
                    </w:p>
                  </w:sdtContent>
                </w:sdt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7537F" w14:textId="2AEA98A4" w:rsidR="006D73FA" w:rsidRPr="0060088D" w:rsidRDefault="00000000" w:rsidP="006D73FA">
                  <w:sdt>
                    <w:sdtPr>
                      <w:id w:val="-1442678937"/>
                      <w:placeholder>
                        <w:docPart w:val="80053F45BF944A83A1F10B1ABF12F60D"/>
                      </w:placeholder>
                      <w15:appearance w15:val="hidden"/>
                    </w:sdtPr>
                    <w:sdtContent>
                      <w:r w:rsidR="006D73FA" w:rsidRPr="0060088D">
                        <w:t xml:space="preserve">                                                          </w:t>
                      </w:r>
                      <w:r w:rsidR="005B7514" w:rsidRPr="0060088D">
                        <w:t xml:space="preserve"> </w:t>
                      </w:r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April </w:t>
                      </w:r>
                      <w:r w:rsidR="006D73FA" w:rsidRPr="0060088D">
                        <w:rPr>
                          <w:b w:val="0"/>
                          <w:bCs/>
                          <w:i/>
                          <w:iCs/>
                        </w:rPr>
                        <w:t>2022</w:t>
                      </w:r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 – June </w:t>
                      </w:r>
                      <w:r w:rsidR="006D73FA" w:rsidRPr="0060088D">
                        <w:rPr>
                          <w:b w:val="0"/>
                          <w:bCs/>
                          <w:i/>
                          <w:iCs/>
                        </w:rPr>
                        <w:t>2022</w:t>
                      </w:r>
                    </w:sdtContent>
                  </w:sdt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</w:tcBorders>
                </w:tcPr>
                <w:p w14:paraId="5F8B19C2" w14:textId="77777777" w:rsidR="006D73FA" w:rsidRPr="0060088D" w:rsidRDefault="006D73FA" w:rsidP="006D73FA"/>
              </w:tc>
            </w:tr>
          </w:tbl>
          <w:p w14:paraId="11C1D2AD" w14:textId="77777777" w:rsidR="006D73FA" w:rsidRPr="0060088D" w:rsidRDefault="00000000" w:rsidP="006D73FA">
            <w:pPr>
              <w:pStyle w:val="Heading3"/>
            </w:pPr>
            <w:sdt>
              <w:sdtPr>
                <w:id w:val="1901317093"/>
                <w:placeholder>
                  <w:docPart w:val="B0407A98D09B4FC0A2362AA846CCB3B5"/>
                </w:placeholder>
                <w15:appearance w15:val="hidden"/>
              </w:sdtPr>
              <w:sdtContent>
                <w:r w:rsidR="006D73FA" w:rsidRPr="0060088D">
                  <w:t>Sirpi.io, Bengaluru, India</w:t>
                </w:r>
              </w:sdtContent>
            </w:sdt>
            <w:r w:rsidR="006D73FA" w:rsidRPr="0060088D">
              <w:t xml:space="preserve"> </w:t>
            </w:r>
          </w:p>
          <w:sdt>
            <w:sdtPr>
              <w:id w:val="1346904424"/>
              <w:placeholder>
                <w:docPart w:val="070A1CC899F747B18C3594A62A78F522"/>
              </w:placeholder>
              <w15:appearance w15:val="hidden"/>
            </w:sdtPr>
            <w:sdtContent>
              <w:p w14:paraId="68B76AA2" w14:textId="558D6D53" w:rsidR="00105EAA" w:rsidRPr="0060088D" w:rsidRDefault="00105EAA" w:rsidP="009D6C30">
                <w:pPr>
                  <w:pStyle w:val="ListBullet"/>
                </w:pPr>
                <w:r w:rsidRPr="0060088D">
                  <w:rPr>
                    <w:b/>
                    <w:bCs/>
                  </w:rPr>
                  <w:t>Designed and deployed</w:t>
                </w:r>
                <w:r w:rsidRPr="0060088D">
                  <w:t xml:space="preserve"> R Shiny applications and data visualizations, enhancing project deliverables.</w:t>
                </w:r>
              </w:p>
              <w:p w14:paraId="0148EBA2" w14:textId="0BEA4645" w:rsidR="00105EAA" w:rsidRPr="0060088D" w:rsidRDefault="00105EAA" w:rsidP="009D6C30">
                <w:pPr>
                  <w:pStyle w:val="ListBullet"/>
                </w:pPr>
                <w:r w:rsidRPr="0060088D">
                  <w:t>Synthesized complex data analyses into actional insights using R Markdown and MS Excel.</w:t>
                </w:r>
              </w:p>
              <w:p w14:paraId="6A728B53" w14:textId="63195294" w:rsidR="006D73FA" w:rsidRPr="0060088D" w:rsidRDefault="00105EAA" w:rsidP="006D73FA">
                <w:pPr>
                  <w:pStyle w:val="ListBullet"/>
                </w:pPr>
                <w:r w:rsidRPr="0060088D">
                  <w:t>Performed tasks like d</w:t>
                </w:r>
                <w:r w:rsidR="006D73FA" w:rsidRPr="0060088D">
                  <w:t>ashboard creation</w:t>
                </w:r>
                <w:r w:rsidRPr="0060088D">
                  <w:t xml:space="preserve"> and </w:t>
                </w:r>
                <w:r w:rsidR="006D73FA" w:rsidRPr="0060088D">
                  <w:t>data visualization.</w:t>
                </w:r>
              </w:p>
            </w:sdtContent>
          </w:sdt>
          <w:tbl>
            <w:tblPr>
              <w:tblStyle w:val="TableGrid"/>
              <w:tblW w:w="16066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5271"/>
              <w:gridCol w:w="5271"/>
            </w:tblGrid>
            <w:tr w:rsidR="006D73FA" w:rsidRPr="0060088D" w14:paraId="52A7AF45" w14:textId="77777777" w:rsidTr="00F3163C">
              <w:trPr>
                <w:trHeight w:val="262"/>
              </w:trPr>
              <w:tc>
                <w:tcPr>
                  <w:tcW w:w="5524" w:type="dxa"/>
                  <w:tcBorders>
                    <w:top w:val="nil"/>
                    <w:left w:val="nil"/>
                    <w:bottom w:val="nil"/>
                  </w:tcBorders>
                </w:tcPr>
                <w:p w14:paraId="4757D162" w14:textId="77777777" w:rsidR="006D73FA" w:rsidRPr="0060088D" w:rsidRDefault="00000000" w:rsidP="006D73FA">
                  <w:sdt>
                    <w:sdtPr>
                      <w:id w:val="1669676564"/>
                      <w:placeholder>
                        <w:docPart w:val="FC4DBFE98E2B44B0AFED4FBB17D0626D"/>
                      </w:placeholder>
                      <w15:appearance w15:val="hidden"/>
                    </w:sdtPr>
                    <w:sdtContent>
                      <w:r w:rsidR="006D73FA" w:rsidRPr="0060088D">
                        <w:t>Data Annotator</w:t>
                      </w:r>
                    </w:sdtContent>
                  </w:sdt>
                </w:p>
              </w:tc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87B77" w14:textId="336EFC06" w:rsidR="006D73FA" w:rsidRPr="0060088D" w:rsidRDefault="006D73FA" w:rsidP="006D73FA">
                  <w:r w:rsidRPr="0060088D">
                    <w:t xml:space="preserve">                                                </w:t>
                  </w:r>
                  <w:sdt>
                    <w:sdtPr>
                      <w:id w:val="-1391566245"/>
                      <w:placeholder>
                        <w:docPart w:val="1A0C741FA15A4175B314B410F908EB7C"/>
                      </w:placeholder>
                      <w15:appearance w15:val="hidden"/>
                    </w:sdtPr>
                    <w:sdtContent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August </w:t>
                      </w:r>
                      <w:r w:rsidRPr="0060088D">
                        <w:rPr>
                          <w:b w:val="0"/>
                          <w:bCs/>
                          <w:i/>
                          <w:iCs/>
                        </w:rPr>
                        <w:t>2021</w:t>
                      </w:r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 </w:t>
                      </w:r>
                      <w:r w:rsidRPr="0060088D">
                        <w:rPr>
                          <w:b w:val="0"/>
                          <w:bCs/>
                          <w:i/>
                          <w:iCs/>
                        </w:rPr>
                        <w:t>-</w:t>
                      </w:r>
                      <w:r w:rsidR="00105EAA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 </w:t>
                      </w:r>
                      <w:r w:rsidR="005B7514" w:rsidRPr="0060088D">
                        <w:rPr>
                          <w:b w:val="0"/>
                          <w:bCs/>
                          <w:i/>
                          <w:iCs/>
                        </w:rPr>
                        <w:t xml:space="preserve">November </w:t>
                      </w:r>
                      <w:r w:rsidRPr="0060088D">
                        <w:rPr>
                          <w:b w:val="0"/>
                          <w:bCs/>
                          <w:i/>
                          <w:iCs/>
                        </w:rPr>
                        <w:t>2021</w:t>
                      </w:r>
                    </w:sdtContent>
                  </w:sdt>
                </w:p>
              </w:tc>
              <w:tc>
                <w:tcPr>
                  <w:tcW w:w="5271" w:type="dxa"/>
                  <w:tcBorders>
                    <w:top w:val="nil"/>
                    <w:left w:val="nil"/>
                    <w:bottom w:val="nil"/>
                  </w:tcBorders>
                </w:tcPr>
                <w:p w14:paraId="5375360F" w14:textId="77777777" w:rsidR="006D73FA" w:rsidRPr="0060088D" w:rsidRDefault="006D73FA" w:rsidP="006D73FA">
                  <w:r w:rsidRPr="0060088D">
                    <w:t xml:space="preserve">                                                    </w:t>
                  </w:r>
                </w:p>
              </w:tc>
            </w:tr>
          </w:tbl>
          <w:p w14:paraId="05FBD165" w14:textId="77777777" w:rsidR="006D73FA" w:rsidRPr="0060088D" w:rsidRDefault="00000000" w:rsidP="006D73FA">
            <w:pPr>
              <w:pStyle w:val="Heading3"/>
            </w:pPr>
            <w:sdt>
              <w:sdtPr>
                <w:id w:val="-1404830953"/>
                <w:placeholder>
                  <w:docPart w:val="565C9A39A587454CAFCE5974041974E2"/>
                </w:placeholder>
                <w15:appearance w15:val="hidden"/>
              </w:sdtPr>
              <w:sdtContent>
                <w:r w:rsidR="006D73FA" w:rsidRPr="0060088D">
                  <w:t>Wobot.ai, New Delhi, India</w:t>
                </w:r>
              </w:sdtContent>
            </w:sdt>
            <w:r w:rsidR="006D73FA" w:rsidRPr="0060088D">
              <w:t xml:space="preserve"> </w:t>
            </w:r>
          </w:p>
          <w:sdt>
            <w:sdtPr>
              <w:rPr>
                <w:b/>
              </w:rPr>
              <w:id w:val="739370877"/>
              <w:placeholder>
                <w:docPart w:val="DE35E7336D15417186DBA55A08A53FAA"/>
              </w:placeholder>
              <w15:appearance w15:val="hidden"/>
            </w:sdtPr>
            <w:sdtEndPr>
              <w:rPr>
                <w:b w:val="0"/>
                <w:bCs/>
              </w:rPr>
            </w:sdtEndPr>
            <w:sdtContent>
              <w:p w14:paraId="23BE1A5A" w14:textId="487F3D0A" w:rsidR="006D73FA" w:rsidRPr="0060088D" w:rsidRDefault="006D73FA" w:rsidP="006D73FA">
                <w:pPr>
                  <w:pStyle w:val="ListBullet"/>
                  <w:rPr>
                    <w:bCs/>
                  </w:rPr>
                </w:pPr>
                <w:r w:rsidRPr="0060088D">
                  <w:rPr>
                    <w:bCs/>
                  </w:rPr>
                  <w:t xml:space="preserve">Data annotation on CVAT tool, working on </w:t>
                </w:r>
                <w:r w:rsidRPr="0060088D">
                  <w:rPr>
                    <w:b/>
                  </w:rPr>
                  <w:t>image classiﬁcation projects</w:t>
                </w:r>
                <w:r w:rsidRPr="0060088D">
                  <w:rPr>
                    <w:bCs/>
                  </w:rPr>
                  <w:t xml:space="preserve"> such as number plate detection.</w:t>
                </w:r>
              </w:p>
            </w:sdtContent>
          </w:sdt>
          <w:p w14:paraId="67EFECE6" w14:textId="77777777" w:rsidR="00BA22AC" w:rsidRPr="0060088D" w:rsidRDefault="00BA22AC" w:rsidP="005303C3">
            <w:pPr>
              <w:pStyle w:val="Heading2"/>
            </w:pPr>
          </w:p>
          <w:p w14:paraId="085F59BC" w14:textId="4E77E097" w:rsidR="00503C4F" w:rsidRPr="0060088D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84715ECBD4184EABA3FC5A900D04BB13"/>
                </w:placeholder>
                <w:showingPlcHdr/>
                <w15:appearance w15:val="hidden"/>
              </w:sdtPr>
              <w:sdtContent>
                <w:r w:rsidR="00503C4F" w:rsidRPr="0060088D">
                  <w:t>Education</w:t>
                </w:r>
              </w:sdtContent>
            </w:sdt>
            <w:r w:rsidR="00503C4F" w:rsidRPr="0060088D">
              <w:t xml:space="preserve"> </w:t>
            </w:r>
          </w:p>
        </w:tc>
        <w:tc>
          <w:tcPr>
            <w:tcW w:w="126" w:type="dxa"/>
          </w:tcPr>
          <w:p w14:paraId="13C819C3" w14:textId="77777777" w:rsidR="00503C4F" w:rsidRPr="0060088D" w:rsidRDefault="00503C4F" w:rsidP="005303C3">
            <w:pPr>
              <w:pStyle w:val="Heading2"/>
            </w:pPr>
          </w:p>
        </w:tc>
      </w:tr>
    </w:tbl>
    <w:p w14:paraId="6A44C65C" w14:textId="77777777" w:rsidR="00316C32" w:rsidRPr="0060088D" w:rsidRDefault="00316C32" w:rsidP="00316C32">
      <w:pPr>
        <w:pStyle w:val="Spacebetweentables"/>
      </w:pPr>
    </w:p>
    <w:tbl>
      <w:tblPr>
        <w:tblW w:w="12574" w:type="dxa"/>
        <w:tblLook w:val="0600" w:firstRow="0" w:lastRow="0" w:firstColumn="0" w:lastColumn="0" w:noHBand="1" w:noVBand="1"/>
      </w:tblPr>
      <w:tblGrid>
        <w:gridCol w:w="7180"/>
        <w:gridCol w:w="1798"/>
        <w:gridCol w:w="1798"/>
        <w:gridCol w:w="1798"/>
      </w:tblGrid>
      <w:tr w:rsidR="00503C4F" w:rsidRPr="0060088D" w14:paraId="0F73E9E5" w14:textId="4A686C4C" w:rsidTr="00503C4F">
        <w:trPr>
          <w:trHeight w:val="265"/>
        </w:trPr>
        <w:tc>
          <w:tcPr>
            <w:tcW w:w="7180" w:type="dxa"/>
          </w:tcPr>
          <w:p w14:paraId="6B7A9933" w14:textId="04EB3033" w:rsidR="00503C4F" w:rsidRPr="0060088D" w:rsidRDefault="00503C4F" w:rsidP="00503C4F">
            <w:pPr>
              <w:rPr>
                <w:sz w:val="19"/>
                <w:szCs w:val="19"/>
              </w:rPr>
            </w:pPr>
            <w:r w:rsidRPr="0060088D">
              <w:t>Master of Science in Artiﬁcial Intelligence</w:t>
            </w:r>
          </w:p>
        </w:tc>
        <w:tc>
          <w:tcPr>
            <w:tcW w:w="1798" w:type="dxa"/>
          </w:tcPr>
          <w:p w14:paraId="6DB1399E" w14:textId="77777777" w:rsidR="00503C4F" w:rsidRPr="0060088D" w:rsidRDefault="00503C4F" w:rsidP="00503C4F">
            <w:pPr>
              <w:jc w:val="right"/>
            </w:pPr>
          </w:p>
        </w:tc>
        <w:tc>
          <w:tcPr>
            <w:tcW w:w="1798" w:type="dxa"/>
          </w:tcPr>
          <w:p w14:paraId="55553A78" w14:textId="11005CFA" w:rsidR="00503C4F" w:rsidRPr="0060088D" w:rsidRDefault="00000000" w:rsidP="00503C4F">
            <w:pPr>
              <w:jc w:val="right"/>
            </w:pPr>
            <w:sdt>
              <w:sdtPr>
                <w:id w:val="-2025473700"/>
                <w:placeholder>
                  <w:docPart w:val="13652FC539974B5EA5059706E120D8B7"/>
                </w:placeholder>
                <w15:appearance w15:val="hidden"/>
              </w:sdtPr>
              <w:sdtContent>
                <w:r w:rsidR="00503C4F" w:rsidRPr="0060088D">
                  <w:rPr>
                    <w:b w:val="0"/>
                    <w:bCs/>
                    <w:i/>
                    <w:iCs/>
                  </w:rPr>
                  <w:t>2023 - 2024</w:t>
                </w:r>
              </w:sdtContent>
            </w:sdt>
            <w:r w:rsidR="00503C4F" w:rsidRPr="0060088D">
              <w:t xml:space="preserve"> </w:t>
            </w:r>
          </w:p>
        </w:tc>
        <w:tc>
          <w:tcPr>
            <w:tcW w:w="1798" w:type="dxa"/>
          </w:tcPr>
          <w:p w14:paraId="230F6D3D" w14:textId="0910673D" w:rsidR="00503C4F" w:rsidRPr="0060088D" w:rsidRDefault="00503C4F" w:rsidP="00503C4F">
            <w:pPr>
              <w:jc w:val="right"/>
            </w:pPr>
          </w:p>
        </w:tc>
      </w:tr>
    </w:tbl>
    <w:p w14:paraId="6CE09F66" w14:textId="3E6DCA71" w:rsidR="633BCDEC" w:rsidRPr="0060088D" w:rsidRDefault="00000000" w:rsidP="009A403F">
      <w:pPr>
        <w:pStyle w:val="Collegeinfo"/>
      </w:pPr>
      <w:sdt>
        <w:sdtPr>
          <w:id w:val="-489098067"/>
          <w:placeholder>
            <w:docPart w:val="C25438E8A2CC44B981D982D72832C7A5"/>
          </w:placeholder>
          <w15:appearance w15:val="hidden"/>
        </w:sdtPr>
        <w:sdtContent>
          <w:r w:rsidR="009A403F" w:rsidRPr="0060088D">
            <w:t xml:space="preserve">University of Surrey, United Kingdom,  </w:t>
          </w:r>
        </w:sdtContent>
      </w:sdt>
      <w:r w:rsidR="009A403F" w:rsidRPr="0060088D">
        <w:t>Merit – 65.92%</w:t>
      </w:r>
    </w:p>
    <w:p w14:paraId="00500884" w14:textId="65D74664" w:rsidR="7445260A" w:rsidRPr="0060088D" w:rsidRDefault="00000000" w:rsidP="000B4CAB">
      <w:pPr>
        <w:pStyle w:val="Collegeinfo"/>
      </w:pPr>
      <w:sdt>
        <w:sdtPr>
          <w:id w:val="1524516066"/>
          <w:placeholder>
            <w:docPart w:val="0CEAB77E8FAD4F2F994A99EAD422CF85"/>
          </w:placeholder>
          <w15:appearance w15:val="hidden"/>
        </w:sdtPr>
        <w:sdtContent>
          <w:r w:rsidR="00B9630B" w:rsidRPr="0060088D">
            <w:t>Relevant Modules:</w:t>
          </w:r>
        </w:sdtContent>
      </w:sdt>
      <w:r w:rsidR="000B4CAB" w:rsidRPr="0060088D">
        <w:t xml:space="preserve"> </w:t>
      </w:r>
      <w:r w:rsidR="00BB7F96" w:rsidRPr="0060088D">
        <w:t xml:space="preserve"> Applied Machine Learning, </w:t>
      </w:r>
      <w:r w:rsidR="00ED72A7" w:rsidRPr="0060088D">
        <w:t xml:space="preserve">Advanced Topics in Computer Vision and Deep Learning, Natural Language Processing, </w:t>
      </w:r>
      <w:r w:rsidR="000F7CC8" w:rsidRPr="0060088D">
        <w:t>AR, VR and The Metaverse, Topics in People-</w:t>
      </w:r>
      <w:r w:rsidR="0060088D" w:rsidRPr="0060088D">
        <w:t>C</w:t>
      </w:r>
      <w:r w:rsidR="0060088D">
        <w:t>e</w:t>
      </w:r>
      <w:r w:rsidR="0060088D" w:rsidRPr="0060088D">
        <w:t>ntred</w:t>
      </w:r>
      <w:r w:rsidR="000F7CC8" w:rsidRPr="0060088D">
        <w:t xml:space="preserve"> AI</w:t>
      </w:r>
    </w:p>
    <w:p w14:paraId="266889A0" w14:textId="77777777" w:rsidR="002316DA" w:rsidRPr="0060088D" w:rsidRDefault="002316DA" w:rsidP="000B4CAB">
      <w:pPr>
        <w:pStyle w:val="Collegeinfo"/>
      </w:pPr>
    </w:p>
    <w:p w14:paraId="77A4D55C" w14:textId="77777777" w:rsidR="002316DA" w:rsidRPr="0060088D" w:rsidRDefault="002316DA" w:rsidP="000B4CAB">
      <w:pPr>
        <w:pStyle w:val="Collegeinfo"/>
      </w:pPr>
    </w:p>
    <w:p w14:paraId="7B6D61C4" w14:textId="77777777" w:rsidR="002316DA" w:rsidRPr="0060088D" w:rsidRDefault="002316DA" w:rsidP="000B4CAB">
      <w:pPr>
        <w:pStyle w:val="Collegeinfo"/>
      </w:pPr>
    </w:p>
    <w:tbl>
      <w:tblPr>
        <w:tblW w:w="12576" w:type="dxa"/>
        <w:tblLook w:val="0600" w:firstRow="0" w:lastRow="0" w:firstColumn="0" w:lastColumn="0" w:noHBand="1" w:noVBand="1"/>
      </w:tblPr>
      <w:tblGrid>
        <w:gridCol w:w="7176"/>
        <w:gridCol w:w="1800"/>
        <w:gridCol w:w="1800"/>
        <w:gridCol w:w="1800"/>
      </w:tblGrid>
      <w:tr w:rsidR="00503C4F" w:rsidRPr="0060088D" w14:paraId="531E17A5" w14:textId="5F2673D9" w:rsidTr="00503C4F">
        <w:trPr>
          <w:trHeight w:val="265"/>
        </w:trPr>
        <w:tc>
          <w:tcPr>
            <w:tcW w:w="7176" w:type="dxa"/>
          </w:tcPr>
          <w:p w14:paraId="33EA8F53" w14:textId="193287CC" w:rsidR="00503C4F" w:rsidRPr="0060088D" w:rsidRDefault="00503C4F" w:rsidP="00503C4F">
            <w:pPr>
              <w:rPr>
                <w:sz w:val="19"/>
                <w:szCs w:val="19"/>
              </w:rPr>
            </w:pPr>
            <w:r w:rsidRPr="0060088D">
              <w:lastRenderedPageBreak/>
              <w:t>Master of Science in Data</w:t>
            </w:r>
            <w:r w:rsidRPr="0060088D">
              <w:rPr>
                <w:spacing w:val="4"/>
              </w:rPr>
              <w:t xml:space="preserve"> </w:t>
            </w:r>
            <w:r w:rsidRPr="0060088D">
              <w:t>Science and</w:t>
            </w:r>
            <w:r w:rsidRPr="0060088D">
              <w:rPr>
                <w:spacing w:val="4"/>
              </w:rPr>
              <w:t xml:space="preserve"> </w:t>
            </w:r>
            <w:r w:rsidRPr="0060088D">
              <w:t>Spatial</w:t>
            </w:r>
            <w:r w:rsidRPr="0060088D">
              <w:rPr>
                <w:spacing w:val="4"/>
              </w:rPr>
              <w:t xml:space="preserve"> </w:t>
            </w:r>
            <w:r w:rsidRPr="0060088D">
              <w:t>Analytics</w:t>
            </w:r>
          </w:p>
        </w:tc>
        <w:tc>
          <w:tcPr>
            <w:tcW w:w="1800" w:type="dxa"/>
          </w:tcPr>
          <w:p w14:paraId="66E8208F" w14:textId="77777777" w:rsidR="00503C4F" w:rsidRPr="0060088D" w:rsidRDefault="00503C4F" w:rsidP="00503C4F">
            <w:pPr>
              <w:jc w:val="right"/>
            </w:pPr>
          </w:p>
        </w:tc>
        <w:tc>
          <w:tcPr>
            <w:tcW w:w="1800" w:type="dxa"/>
          </w:tcPr>
          <w:p w14:paraId="1957BE69" w14:textId="40E82545" w:rsidR="00503C4F" w:rsidRPr="0060088D" w:rsidRDefault="00000000" w:rsidP="00503C4F">
            <w:pPr>
              <w:jc w:val="right"/>
            </w:pPr>
            <w:sdt>
              <w:sdtPr>
                <w:id w:val="-585842905"/>
                <w:placeholder>
                  <w:docPart w:val="F6BDBC2726FC4DE7923BD15291BB047B"/>
                </w:placeholder>
                <w15:appearance w15:val="hidden"/>
              </w:sdtPr>
              <w:sdtContent>
                <w:r w:rsidR="00503C4F" w:rsidRPr="0060088D">
                  <w:rPr>
                    <w:b w:val="0"/>
                    <w:bCs/>
                    <w:i/>
                    <w:iCs/>
                  </w:rPr>
                  <w:t>2020 - 2022</w:t>
                </w:r>
              </w:sdtContent>
            </w:sdt>
            <w:r w:rsidR="00503C4F" w:rsidRPr="0060088D">
              <w:t xml:space="preserve"> </w:t>
            </w:r>
          </w:p>
        </w:tc>
        <w:tc>
          <w:tcPr>
            <w:tcW w:w="1800" w:type="dxa"/>
          </w:tcPr>
          <w:p w14:paraId="6137460A" w14:textId="265EAE76" w:rsidR="00503C4F" w:rsidRPr="0060088D" w:rsidRDefault="00503C4F" w:rsidP="00503C4F">
            <w:pPr>
              <w:jc w:val="right"/>
            </w:pPr>
          </w:p>
        </w:tc>
      </w:tr>
    </w:tbl>
    <w:p w14:paraId="447DF081" w14:textId="2EBA07F4" w:rsidR="009A403F" w:rsidRPr="0060088D" w:rsidRDefault="00000000" w:rsidP="009A403F">
      <w:pPr>
        <w:pStyle w:val="Collegeinfo"/>
      </w:pPr>
      <w:sdt>
        <w:sdtPr>
          <w:id w:val="-1768377963"/>
          <w:placeholder>
            <w:docPart w:val="F291D7D710F84DAFA97940B3FD98BCB4"/>
          </w:placeholder>
          <w15:appearance w15:val="hidden"/>
        </w:sdtPr>
        <w:sdtContent>
          <w:r w:rsidR="009A403F" w:rsidRPr="0060088D">
            <w:t>Symbiosis International University, Pune, India</w:t>
          </w:r>
        </w:sdtContent>
      </w:sdt>
      <w:r w:rsidR="009A403F" w:rsidRPr="0060088D">
        <w:t>,  Distinction- 7.69</w:t>
      </w:r>
    </w:p>
    <w:p w14:paraId="4C439533" w14:textId="5198E8B7" w:rsidR="00D529FC" w:rsidRPr="0060088D" w:rsidRDefault="00000000" w:rsidP="005B1005">
      <w:pPr>
        <w:pStyle w:val="Collegeinfo"/>
      </w:pPr>
      <w:sdt>
        <w:sdtPr>
          <w:id w:val="1620722131"/>
          <w:placeholder>
            <w:docPart w:val="A8B6BA53DF594457BA83CDF17D7AE81A"/>
          </w:placeholder>
          <w15:appearance w15:val="hidden"/>
        </w:sdtPr>
        <w:sdtContent>
          <w:r w:rsidR="00B9630B" w:rsidRPr="0060088D">
            <w:t>Relevant Modules:</w:t>
          </w:r>
        </w:sdtContent>
      </w:sdt>
      <w:r w:rsidR="00B9630B" w:rsidRPr="0060088D">
        <w:t xml:space="preserve"> </w:t>
      </w:r>
      <w:r w:rsidR="00C35948" w:rsidRPr="0060088D">
        <w:t>Cyber Security</w:t>
      </w:r>
      <w:r w:rsidR="005D7DD5" w:rsidRPr="0060088D">
        <w:t xml:space="preserve">, Data Mining and Algorithms, Principles and Practices of Data Protection, </w:t>
      </w:r>
      <w:r w:rsidR="00A40661" w:rsidRPr="0060088D">
        <w:t>Image Analytics, Blockchain Technology, Spatial Data</w:t>
      </w:r>
      <w:r w:rsidR="001A0D5B" w:rsidRPr="0060088D">
        <w:t xml:space="preserve">base Management, </w:t>
      </w:r>
      <w:r w:rsidR="00F50C68" w:rsidRPr="0060088D">
        <w:t xml:space="preserve">Web Analytics, Spatial Big Data and Storage Analytics, Predictive Analytics </w:t>
      </w:r>
      <w:proofErr w:type="gramStart"/>
      <w:r w:rsidR="00F50C68" w:rsidRPr="0060088D">
        <w:t>And</w:t>
      </w:r>
      <w:proofErr w:type="gramEnd"/>
      <w:r w:rsidR="00F50C68" w:rsidRPr="0060088D">
        <w:t xml:space="preserve"> Development</w:t>
      </w:r>
    </w:p>
    <w:tbl>
      <w:tblPr>
        <w:tblW w:w="12576" w:type="dxa"/>
        <w:tblLook w:val="0600" w:firstRow="0" w:lastRow="0" w:firstColumn="0" w:lastColumn="0" w:noHBand="1" w:noVBand="1"/>
      </w:tblPr>
      <w:tblGrid>
        <w:gridCol w:w="7176"/>
        <w:gridCol w:w="1800"/>
        <w:gridCol w:w="1800"/>
        <w:gridCol w:w="1800"/>
      </w:tblGrid>
      <w:tr w:rsidR="00503C4F" w:rsidRPr="0060088D" w14:paraId="393E8E9B" w14:textId="3CB9ED6D" w:rsidTr="00503C4F">
        <w:trPr>
          <w:trHeight w:val="265"/>
        </w:trPr>
        <w:tc>
          <w:tcPr>
            <w:tcW w:w="7176" w:type="dxa"/>
          </w:tcPr>
          <w:p w14:paraId="604D3A6E" w14:textId="1A39E267" w:rsidR="00503C4F" w:rsidRPr="0060088D" w:rsidRDefault="00503C4F" w:rsidP="00503C4F">
            <w:pPr>
              <w:rPr>
                <w:sz w:val="19"/>
                <w:szCs w:val="19"/>
              </w:rPr>
            </w:pPr>
            <w:r w:rsidRPr="0060088D">
              <w:t>Bachelor of Science in Statistics</w:t>
            </w:r>
          </w:p>
        </w:tc>
        <w:tc>
          <w:tcPr>
            <w:tcW w:w="1800" w:type="dxa"/>
          </w:tcPr>
          <w:p w14:paraId="051625EA" w14:textId="77777777" w:rsidR="00503C4F" w:rsidRPr="0060088D" w:rsidRDefault="00503C4F" w:rsidP="00503C4F">
            <w:pPr>
              <w:jc w:val="right"/>
            </w:pPr>
          </w:p>
        </w:tc>
        <w:tc>
          <w:tcPr>
            <w:tcW w:w="1800" w:type="dxa"/>
          </w:tcPr>
          <w:p w14:paraId="25B6826F" w14:textId="01F50E16" w:rsidR="00503C4F" w:rsidRPr="0060088D" w:rsidRDefault="00000000" w:rsidP="00503C4F">
            <w:pPr>
              <w:jc w:val="right"/>
            </w:pPr>
            <w:sdt>
              <w:sdtPr>
                <w:id w:val="501174567"/>
                <w:placeholder>
                  <w:docPart w:val="5D40593FB06B4B45835654F35E195904"/>
                </w:placeholder>
                <w15:appearance w15:val="hidden"/>
              </w:sdtPr>
              <w:sdtContent>
                <w:r w:rsidR="00503C4F" w:rsidRPr="0060088D">
                  <w:rPr>
                    <w:b w:val="0"/>
                    <w:bCs/>
                    <w:i/>
                    <w:iCs/>
                  </w:rPr>
                  <w:t xml:space="preserve">2017 </w:t>
                </w:r>
                <w:proofErr w:type="gramStart"/>
                <w:r w:rsidR="00503C4F" w:rsidRPr="0060088D">
                  <w:rPr>
                    <w:b w:val="0"/>
                    <w:bCs/>
                    <w:i/>
                    <w:iCs/>
                  </w:rPr>
                  <w:t>-  2020</w:t>
                </w:r>
                <w:proofErr w:type="gramEnd"/>
              </w:sdtContent>
            </w:sdt>
            <w:r w:rsidR="00503C4F" w:rsidRPr="0060088D">
              <w:t xml:space="preserve"> </w:t>
            </w:r>
          </w:p>
        </w:tc>
        <w:tc>
          <w:tcPr>
            <w:tcW w:w="1800" w:type="dxa"/>
          </w:tcPr>
          <w:p w14:paraId="43D6515A" w14:textId="2FDF546C" w:rsidR="00503C4F" w:rsidRPr="0060088D" w:rsidRDefault="00503C4F" w:rsidP="00503C4F">
            <w:pPr>
              <w:jc w:val="right"/>
            </w:pPr>
          </w:p>
        </w:tc>
      </w:tr>
    </w:tbl>
    <w:p w14:paraId="7CE61596" w14:textId="047901CF" w:rsidR="009A403F" w:rsidRPr="0060088D" w:rsidRDefault="00000000" w:rsidP="009A403F">
      <w:pPr>
        <w:pStyle w:val="Collegeinfo"/>
      </w:pPr>
      <w:sdt>
        <w:sdtPr>
          <w:id w:val="-1832901277"/>
          <w:placeholder>
            <w:docPart w:val="27139E558F1640248C1A6C7A6F1E5A0D"/>
          </w:placeholder>
          <w15:appearance w15:val="hidden"/>
        </w:sdtPr>
        <w:sdtContent>
          <w:r w:rsidR="009A403F" w:rsidRPr="0060088D">
            <w:t>Bethune College, University of Calcutta</w:t>
          </w:r>
        </w:sdtContent>
      </w:sdt>
      <w:r w:rsidR="009A403F" w:rsidRPr="0060088D">
        <w:t xml:space="preserve"> Kolkata, </w:t>
      </w:r>
      <w:proofErr w:type="gramStart"/>
      <w:r w:rsidR="009A403F" w:rsidRPr="0060088D">
        <w:t>India,  First</w:t>
      </w:r>
      <w:proofErr w:type="gramEnd"/>
      <w:r w:rsidR="009A403F" w:rsidRPr="0060088D">
        <w:t xml:space="preserve"> Class - 67.75% </w:t>
      </w:r>
    </w:p>
    <w:p w14:paraId="64F6C707" w14:textId="55FAF219" w:rsidR="009A403F" w:rsidRPr="0060088D" w:rsidRDefault="00000000" w:rsidP="009A403F">
      <w:pPr>
        <w:pStyle w:val="Collegeinfo"/>
      </w:pPr>
      <w:sdt>
        <w:sdtPr>
          <w:id w:val="-1972047758"/>
          <w:placeholder>
            <w:docPart w:val="D6699D2B8E2F4C309A23AD19B8A384B2"/>
          </w:placeholder>
          <w15:appearance w15:val="hidden"/>
        </w:sdtPr>
        <w:sdtContent>
          <w:sdt>
            <w:sdtPr>
              <w:id w:val="428318749"/>
              <w:placeholder>
                <w:docPart w:val="A2B94801F06A46399777E166975B9AC1"/>
              </w:placeholder>
              <w15:appearance w15:val="hidden"/>
            </w:sdtPr>
            <w:sdtContent>
              <w:r w:rsidR="00B9630B" w:rsidRPr="0060088D">
                <w:t>Relevant Modules:</w:t>
              </w:r>
            </w:sdtContent>
          </w:sdt>
          <w:r w:rsidR="00B9630B" w:rsidRPr="0060088D">
            <w:t xml:space="preserve">  </w:t>
          </w:r>
          <w:r w:rsidR="00B63644" w:rsidRPr="0060088D">
            <w:t xml:space="preserve">Probability Theory, </w:t>
          </w:r>
          <w:r w:rsidR="00600877" w:rsidRPr="0060088D">
            <w:t xml:space="preserve">Linear Algebra and Population Statistics, Multivariate Analysis and Large Sample Theory, </w:t>
          </w:r>
          <w:r w:rsidR="00A96296" w:rsidRPr="0060088D">
            <w:t>Time Series Analysis and Sample Survey Methods</w:t>
          </w:r>
        </w:sdtContent>
      </w:sdt>
    </w:p>
    <w:tbl>
      <w:tblPr>
        <w:tblW w:w="10800" w:type="dxa"/>
        <w:tblLook w:val="0600" w:firstRow="0" w:lastRow="0" w:firstColumn="0" w:lastColumn="0" w:noHBand="1" w:noVBand="1"/>
      </w:tblPr>
      <w:tblGrid>
        <w:gridCol w:w="7176"/>
        <w:gridCol w:w="1824"/>
        <w:gridCol w:w="1800"/>
      </w:tblGrid>
      <w:tr w:rsidR="00503C4F" w:rsidRPr="0060088D" w14:paraId="3B2C2FFC" w14:textId="026EC183" w:rsidTr="00503C4F">
        <w:trPr>
          <w:trHeight w:val="265"/>
        </w:trPr>
        <w:tc>
          <w:tcPr>
            <w:tcW w:w="7176" w:type="dxa"/>
          </w:tcPr>
          <w:p w14:paraId="31F19134" w14:textId="4F1C0FBC" w:rsidR="00503C4F" w:rsidRPr="0060088D" w:rsidRDefault="00503C4F" w:rsidP="00F3163C">
            <w:pPr>
              <w:rPr>
                <w:sz w:val="19"/>
                <w:szCs w:val="19"/>
              </w:rPr>
            </w:pPr>
            <w:r w:rsidRPr="0060088D">
              <w:t>12th Standard</w:t>
            </w:r>
          </w:p>
        </w:tc>
        <w:tc>
          <w:tcPr>
            <w:tcW w:w="1824" w:type="dxa"/>
          </w:tcPr>
          <w:p w14:paraId="1B5C3363" w14:textId="7DDD2C7E" w:rsidR="00503C4F" w:rsidRPr="0060088D" w:rsidRDefault="00503C4F" w:rsidP="00F3163C">
            <w:pPr>
              <w:jc w:val="right"/>
            </w:pPr>
          </w:p>
        </w:tc>
        <w:tc>
          <w:tcPr>
            <w:tcW w:w="1800" w:type="dxa"/>
          </w:tcPr>
          <w:p w14:paraId="6E026566" w14:textId="2900DA3B" w:rsidR="00503C4F" w:rsidRPr="0060088D" w:rsidRDefault="00000000" w:rsidP="00F3163C">
            <w:pPr>
              <w:jc w:val="right"/>
            </w:pPr>
            <w:sdt>
              <w:sdtPr>
                <w:id w:val="-690070811"/>
                <w:placeholder>
                  <w:docPart w:val="88B7C4E01621493B8FD5666E87EFF20E"/>
                </w:placeholder>
                <w15:appearance w15:val="hidden"/>
              </w:sdtPr>
              <w:sdtContent>
                <w:r w:rsidR="00503C4F" w:rsidRPr="0060088D">
                  <w:rPr>
                    <w:b w:val="0"/>
                    <w:bCs/>
                    <w:i/>
                    <w:iCs/>
                  </w:rPr>
                  <w:t>2017</w:t>
                </w:r>
              </w:sdtContent>
            </w:sdt>
          </w:p>
        </w:tc>
      </w:tr>
    </w:tbl>
    <w:p w14:paraId="2939BA47" w14:textId="1C91CB9E" w:rsidR="009A403F" w:rsidRPr="0060088D" w:rsidRDefault="00000000" w:rsidP="009A403F">
      <w:pPr>
        <w:pStyle w:val="Collegeinfo"/>
      </w:pPr>
      <w:sdt>
        <w:sdtPr>
          <w:id w:val="1450132996"/>
          <w:placeholder>
            <w:docPart w:val="440E3407212945A9B71F838B51F25182"/>
          </w:placeholder>
          <w15:appearance w15:val="hidden"/>
        </w:sdtPr>
        <w:sdtContent>
          <w:r w:rsidR="009A403F" w:rsidRPr="0060088D">
            <w:t>Calcutta Girls' High School, CISCE Board</w:t>
          </w:r>
        </w:sdtContent>
      </w:sdt>
      <w:r w:rsidR="009A403F" w:rsidRPr="0060088D">
        <w:t xml:space="preserve"> Kolkata, </w:t>
      </w:r>
      <w:proofErr w:type="gramStart"/>
      <w:r w:rsidR="009A403F" w:rsidRPr="0060088D">
        <w:t>India,  Percentage</w:t>
      </w:r>
      <w:proofErr w:type="gramEnd"/>
      <w:r w:rsidR="009A403F" w:rsidRPr="0060088D">
        <w:t xml:space="preserve"> - 90.28%</w:t>
      </w:r>
    </w:p>
    <w:p w14:paraId="26AC0691" w14:textId="5AF04F49" w:rsidR="009A403F" w:rsidRPr="0060088D" w:rsidRDefault="00000000" w:rsidP="009A403F">
      <w:pPr>
        <w:pStyle w:val="Collegeinfo"/>
      </w:pPr>
      <w:sdt>
        <w:sdtPr>
          <w:id w:val="1778910426"/>
          <w:placeholder>
            <w:docPart w:val="E0C7E95E41484D43B865E0D6747C668E"/>
          </w:placeholder>
          <w15:appearance w15:val="hidden"/>
        </w:sdtPr>
        <w:sdtContent>
          <w:sdt>
            <w:sdtPr>
              <w:id w:val="-362678745"/>
              <w:placeholder>
                <w:docPart w:val="42865727EB4A47D7BEAA4426F919D433"/>
              </w:placeholder>
              <w15:appearance w15:val="hidden"/>
            </w:sdtPr>
            <w:sdtContent>
              <w:r w:rsidR="00B9630B" w:rsidRPr="0060088D">
                <w:t>Relevant Modules:</w:t>
              </w:r>
            </w:sdtContent>
          </w:sdt>
          <w:r w:rsidR="00B9630B" w:rsidRPr="0060088D">
            <w:t xml:space="preserve">  </w:t>
          </w:r>
        </w:sdtContent>
      </w:sdt>
      <w:r w:rsidR="009A403F" w:rsidRPr="0060088D">
        <w:t xml:space="preserve"> </w:t>
      </w:r>
      <w:r w:rsidR="00AA73BE" w:rsidRPr="0060088D">
        <w:t>Mathematics, Computer Science, Economics</w:t>
      </w:r>
      <w:r w:rsidR="00503C4F" w:rsidRPr="0060088D">
        <w:t>, Sociology</w: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7176"/>
        <w:gridCol w:w="1824"/>
        <w:gridCol w:w="1800"/>
      </w:tblGrid>
      <w:tr w:rsidR="00503C4F" w:rsidRPr="0060088D" w14:paraId="43AF044B" w14:textId="30B8234B" w:rsidTr="00503C4F">
        <w:trPr>
          <w:trHeight w:val="265"/>
        </w:trPr>
        <w:tc>
          <w:tcPr>
            <w:tcW w:w="7176" w:type="dxa"/>
          </w:tcPr>
          <w:p w14:paraId="0D983CA1" w14:textId="564C5303" w:rsidR="00503C4F" w:rsidRPr="0060088D" w:rsidRDefault="00503C4F" w:rsidP="00F3163C">
            <w:pPr>
              <w:rPr>
                <w:sz w:val="19"/>
                <w:szCs w:val="19"/>
              </w:rPr>
            </w:pPr>
            <w:r w:rsidRPr="0060088D">
              <w:t>10th Standard</w:t>
            </w:r>
          </w:p>
        </w:tc>
        <w:tc>
          <w:tcPr>
            <w:tcW w:w="1824" w:type="dxa"/>
          </w:tcPr>
          <w:p w14:paraId="245A9FBE" w14:textId="6E0605FC" w:rsidR="00503C4F" w:rsidRPr="0060088D" w:rsidRDefault="00503C4F" w:rsidP="00F3163C">
            <w:pPr>
              <w:jc w:val="right"/>
            </w:pPr>
          </w:p>
        </w:tc>
        <w:tc>
          <w:tcPr>
            <w:tcW w:w="1800" w:type="dxa"/>
          </w:tcPr>
          <w:p w14:paraId="232EB6A2" w14:textId="782093FF" w:rsidR="00503C4F" w:rsidRPr="0060088D" w:rsidRDefault="00000000" w:rsidP="00F3163C">
            <w:pPr>
              <w:jc w:val="right"/>
            </w:pPr>
            <w:sdt>
              <w:sdtPr>
                <w:id w:val="1939020473"/>
                <w:placeholder>
                  <w:docPart w:val="53A60670AA6242CC8207A889650B5D43"/>
                </w:placeholder>
                <w15:appearance w15:val="hidden"/>
              </w:sdtPr>
              <w:sdtContent>
                <w:r w:rsidR="00503C4F" w:rsidRPr="0060088D">
                  <w:rPr>
                    <w:b w:val="0"/>
                    <w:bCs/>
                    <w:i/>
                    <w:iCs/>
                  </w:rPr>
                  <w:t>2015</w:t>
                </w:r>
              </w:sdtContent>
            </w:sdt>
          </w:p>
        </w:tc>
      </w:tr>
    </w:tbl>
    <w:p w14:paraId="506A1406" w14:textId="0E2F2A6F" w:rsidR="009A403F" w:rsidRPr="0060088D" w:rsidRDefault="00000000" w:rsidP="00503C4F">
      <w:pPr>
        <w:pStyle w:val="Collegeinfo"/>
      </w:pPr>
      <w:sdt>
        <w:sdtPr>
          <w:id w:val="-2066320857"/>
          <w:placeholder>
            <w:docPart w:val="58099D909E0841F9907969C64EFD3934"/>
          </w:placeholder>
          <w15:appearance w15:val="hidden"/>
        </w:sdtPr>
        <w:sdtContent>
          <w:r w:rsidR="009A403F" w:rsidRPr="0060088D">
            <w:t>Calcutta Girls' High School, CISCE Board</w:t>
          </w:r>
        </w:sdtContent>
      </w:sdt>
      <w:r w:rsidR="009A403F" w:rsidRPr="0060088D">
        <w:t xml:space="preserve"> Kolkata, </w:t>
      </w:r>
      <w:proofErr w:type="gramStart"/>
      <w:r w:rsidR="009A403F" w:rsidRPr="0060088D">
        <w:t>India,  Percentage</w:t>
      </w:r>
      <w:proofErr w:type="gramEnd"/>
      <w:r w:rsidR="009A403F" w:rsidRPr="0060088D">
        <w:t xml:space="preserve"> - 92.8%</w:t>
      </w:r>
    </w:p>
    <w:tbl>
      <w:tblPr>
        <w:tblW w:w="1080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5863"/>
        <w:gridCol w:w="4937"/>
      </w:tblGrid>
      <w:tr w:rsidR="005063DE" w:rsidRPr="0060088D" w14:paraId="3742490C" w14:textId="1E2BD633" w:rsidTr="005063DE">
        <w:tc>
          <w:tcPr>
            <w:tcW w:w="5863" w:type="dxa"/>
          </w:tcPr>
          <w:p w14:paraId="1D71F149" w14:textId="77777777" w:rsidR="005063DE" w:rsidRPr="0060088D" w:rsidRDefault="00000000" w:rsidP="00316C32">
            <w:pPr>
              <w:pStyle w:val="Heading2"/>
            </w:pPr>
            <w:sdt>
              <w:sdtPr>
                <w:id w:val="-919949854"/>
                <w:placeholder>
                  <w:docPart w:val="975EDED7A3A8484DBFA631C124612A28"/>
                </w:placeholder>
                <w:showingPlcHdr/>
                <w15:appearance w15:val="hidden"/>
              </w:sdtPr>
              <w:sdtContent>
                <w:r w:rsidR="005063DE" w:rsidRPr="0060088D">
                  <w:t>Projects &amp; extracurricular</w:t>
                </w:r>
              </w:sdtContent>
            </w:sdt>
            <w:r w:rsidR="005063DE" w:rsidRPr="0060088D">
              <w:t xml:space="preserve"> </w:t>
            </w:r>
          </w:p>
        </w:tc>
        <w:tc>
          <w:tcPr>
            <w:tcW w:w="4937" w:type="dxa"/>
          </w:tcPr>
          <w:p w14:paraId="12C517BB" w14:textId="77777777" w:rsidR="005063DE" w:rsidRPr="0060088D" w:rsidRDefault="005063DE" w:rsidP="00316C32">
            <w:pPr>
              <w:pStyle w:val="Heading2"/>
            </w:pPr>
          </w:p>
        </w:tc>
      </w:tr>
    </w:tbl>
    <w:p w14:paraId="04F92ECD" w14:textId="77777777" w:rsidR="00316C32" w:rsidRPr="0060088D" w:rsidRDefault="00316C32" w:rsidP="00316C32">
      <w:pPr>
        <w:pStyle w:val="Spacebetweentables"/>
      </w:pPr>
    </w:p>
    <w:tbl>
      <w:tblPr>
        <w:tblStyle w:val="TableGrid"/>
        <w:tblW w:w="160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5295"/>
        <w:gridCol w:w="5295"/>
      </w:tblGrid>
      <w:tr w:rsidR="006B25BE" w:rsidRPr="0060088D" w14:paraId="3622F554" w14:textId="318C26E2" w:rsidTr="006B25BE">
        <w:trPr>
          <w:trHeight w:val="264"/>
        </w:trPr>
        <w:tc>
          <w:tcPr>
            <w:tcW w:w="5500" w:type="dxa"/>
            <w:tcBorders>
              <w:top w:val="nil"/>
              <w:left w:val="nil"/>
              <w:bottom w:val="nil"/>
            </w:tcBorders>
          </w:tcPr>
          <w:p w14:paraId="66850EFD" w14:textId="4DF9A000" w:rsidR="006B25BE" w:rsidRPr="0060088D" w:rsidRDefault="00000000" w:rsidP="006B25BE">
            <w:sdt>
              <w:sdtPr>
                <w:id w:val="-695471461"/>
                <w:placeholder>
                  <w:docPart w:val="A0D4C28A1C7F4237B37A89E2F0B1C31B"/>
                </w:placeholder>
                <w15:appearance w15:val="hidden"/>
              </w:sdtPr>
              <w:sdtContent>
                <w:r w:rsidR="006B25BE" w:rsidRPr="0060088D">
                  <w:t>Is that an Addax or Impala?</w:t>
                </w:r>
              </w:sdtContent>
            </w:sdt>
            <w:r w:rsidR="006B25BE" w:rsidRPr="0060088D"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14:paraId="0E88E42F" w14:textId="1E365C6B" w:rsidR="006B25BE" w:rsidRPr="0060088D" w:rsidRDefault="00000000" w:rsidP="006B25BE">
            <w:sdt>
              <w:sdtPr>
                <w:id w:val="-1502340781"/>
                <w:placeholder>
                  <w:docPart w:val="5D53AF4791B74BE9902D02F51C13124C"/>
                </w:placeholder>
                <w15:appearance w15:val="hidden"/>
              </w:sdtPr>
              <w:sdtContent>
                <w:r w:rsidR="006B25BE" w:rsidRPr="0060088D">
                  <w:t xml:space="preserve">                                            </w:t>
                </w:r>
                <w:r w:rsidR="00105EAA" w:rsidRPr="0060088D">
                  <w:rPr>
                    <w:b w:val="0"/>
                    <w:bCs/>
                    <w:i/>
                    <w:iCs/>
                  </w:rPr>
                  <w:t xml:space="preserve">January </w:t>
                </w:r>
                <w:r w:rsidR="006B25BE" w:rsidRPr="0060088D">
                  <w:rPr>
                    <w:b w:val="0"/>
                    <w:bCs/>
                    <w:i/>
                    <w:iCs/>
                  </w:rPr>
                  <w:t>2023</w:t>
                </w:r>
                <w:r w:rsidR="00105EAA" w:rsidRPr="0060088D">
                  <w:rPr>
                    <w:b w:val="0"/>
                    <w:bCs/>
                    <w:i/>
                    <w:iCs/>
                  </w:rPr>
                  <w:t xml:space="preserve"> – September </w:t>
                </w:r>
                <w:r w:rsidR="006B25BE" w:rsidRPr="0060088D">
                  <w:rPr>
                    <w:b w:val="0"/>
                    <w:bCs/>
                    <w:i/>
                    <w:iCs/>
                  </w:rPr>
                  <w:t>2023</w:t>
                </w:r>
              </w:sdtContent>
            </w:sdt>
          </w:p>
        </w:tc>
        <w:tc>
          <w:tcPr>
            <w:tcW w:w="5295" w:type="dxa"/>
            <w:tcBorders>
              <w:top w:val="nil"/>
              <w:left w:val="nil"/>
              <w:bottom w:val="nil"/>
            </w:tcBorders>
          </w:tcPr>
          <w:p w14:paraId="68BC687E" w14:textId="770178EC" w:rsidR="006B25BE" w:rsidRPr="0060088D" w:rsidRDefault="006B25BE" w:rsidP="006B25BE"/>
        </w:tc>
      </w:tr>
    </w:tbl>
    <w:sdt>
      <w:sdtPr>
        <w:id w:val="-439988464"/>
        <w:placeholder>
          <w:docPart w:val="C4024E91E38D42CFAEB135DAAE82DF49"/>
        </w:placeholder>
        <w15:appearance w15:val="hidden"/>
      </w:sdtPr>
      <w:sdtContent>
        <w:p w14:paraId="762A7A0B" w14:textId="3E43B747" w:rsidR="00595227" w:rsidRPr="0060088D" w:rsidRDefault="00026A9B" w:rsidP="00316C32">
          <w:pPr>
            <w:pStyle w:val="ListBullet"/>
          </w:pPr>
          <w:r w:rsidRPr="0060088D">
            <w:rPr>
              <w:b/>
              <w:bCs/>
            </w:rPr>
            <w:t>Bias detection</w:t>
          </w:r>
          <w:r w:rsidRPr="0060088D">
            <w:t xml:space="preserve"> and mitigation in image data using counterfactual images generated using </w:t>
          </w:r>
          <w:r w:rsidRPr="0060088D">
            <w:rPr>
              <w:b/>
              <w:bCs/>
            </w:rPr>
            <w:t>hybrid GAN</w:t>
          </w:r>
          <w:r w:rsidRPr="0060088D">
            <w:t>.</w:t>
          </w:r>
        </w:p>
      </w:sdtContent>
    </w:sdt>
    <w:tbl>
      <w:tblPr>
        <w:tblStyle w:val="TableGrid"/>
        <w:tblW w:w="160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264"/>
        <w:gridCol w:w="5264"/>
      </w:tblGrid>
      <w:tr w:rsidR="006B25BE" w:rsidRPr="0060088D" w14:paraId="7E2BA1A3" w14:textId="0281CF6D" w:rsidTr="006B25BE">
        <w:trPr>
          <w:trHeight w:val="264"/>
        </w:trPr>
        <w:tc>
          <w:tcPr>
            <w:tcW w:w="5531" w:type="dxa"/>
            <w:tcBorders>
              <w:top w:val="nil"/>
              <w:left w:val="nil"/>
              <w:bottom w:val="nil"/>
            </w:tcBorders>
          </w:tcPr>
          <w:p w14:paraId="5698F2BA" w14:textId="79D6F76F" w:rsidR="006B25BE" w:rsidRPr="0060088D" w:rsidRDefault="00000000" w:rsidP="006B25BE">
            <w:sdt>
              <w:sdtPr>
                <w:id w:val="2134131168"/>
                <w:placeholder>
                  <w:docPart w:val="319E587D4246412784D188A031F2EBBC"/>
                </w:placeholder>
                <w15:appearance w15:val="hidden"/>
              </w:sdtPr>
              <w:sdtContent>
                <w:r w:rsidR="006B25BE" w:rsidRPr="0060088D">
                  <w:t>Sentiment Analysis in the Education Sector</w:t>
                </w:r>
              </w:sdtContent>
            </w:sdt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7E47461D" w14:textId="30577B83" w:rsidR="006B25BE" w:rsidRPr="0060088D" w:rsidRDefault="00000000" w:rsidP="006B25BE">
            <w:pPr>
              <w:rPr>
                <w:b w:val="0"/>
                <w:i/>
                <w:iCs/>
              </w:rPr>
            </w:pPr>
            <w:sdt>
              <w:sdtPr>
                <w:rPr>
                  <w:rFonts w:eastAsia="Calibri" w:cs="Calibri"/>
                  <w:b w:val="0"/>
                  <w:i/>
                  <w:iCs/>
                  <w:szCs w:val="20"/>
                </w:rPr>
                <w:id w:val="7960716"/>
                <w:placeholder>
                  <w:docPart w:val="40C99B58EC654E109B4EF8D3788DC233"/>
                </w:placeholder>
                <w15:appearance w15:val="hidden"/>
              </w:sdtPr>
              <w:sdtContent>
                <w:r w:rsidR="006B25BE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 xml:space="preserve">                                                          </w:t>
                </w:r>
                <w:r w:rsidR="00105EAA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 xml:space="preserve">January </w:t>
                </w:r>
                <w:r w:rsidR="006B25BE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>2022</w:t>
                </w:r>
                <w:r w:rsidR="00105EAA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 xml:space="preserve"> </w:t>
                </w:r>
                <w:r w:rsidR="006B25BE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>-</w:t>
                </w:r>
                <w:r w:rsidR="00105EAA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 xml:space="preserve">July </w:t>
                </w:r>
                <w:r w:rsidR="006B25BE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>2022</w:t>
                </w:r>
              </w:sdtContent>
            </w:sdt>
          </w:p>
        </w:tc>
        <w:tc>
          <w:tcPr>
            <w:tcW w:w="5264" w:type="dxa"/>
            <w:tcBorders>
              <w:top w:val="nil"/>
              <w:left w:val="nil"/>
              <w:bottom w:val="nil"/>
            </w:tcBorders>
          </w:tcPr>
          <w:p w14:paraId="48FF33E8" w14:textId="118A3606" w:rsidR="006B25BE" w:rsidRPr="0060088D" w:rsidRDefault="006B25BE" w:rsidP="006B25BE"/>
        </w:tc>
      </w:tr>
    </w:tbl>
    <w:sdt>
      <w:sdtPr>
        <w:id w:val="702683102"/>
        <w:placeholder>
          <w:docPart w:val="768C1AE403FC4DC3BD8C64EAB7DF5D5D"/>
        </w:placeholder>
        <w15:appearance w15:val="hidden"/>
      </w:sdtPr>
      <w:sdtContent>
        <w:p w14:paraId="36E3E984" w14:textId="77777777" w:rsidR="00105EAA" w:rsidRPr="0060088D" w:rsidRDefault="00105EAA" w:rsidP="00105EAA">
          <w:pPr>
            <w:pStyle w:val="ListBullet"/>
          </w:pPr>
          <w:r w:rsidRPr="0060088D">
            <w:t xml:space="preserve">Conducted a comprehensive </w:t>
          </w:r>
          <w:r w:rsidRPr="0060088D">
            <w:rPr>
              <w:b/>
              <w:bCs/>
            </w:rPr>
            <w:t>sentiment analysis</w:t>
          </w:r>
          <w:r w:rsidRPr="0060088D">
            <w:t xml:space="preserve"> to gauge feedback from staff, teachers, parents, and students using </w:t>
          </w:r>
          <w:r w:rsidRPr="0060088D">
            <w:rPr>
              <w:b/>
              <w:bCs/>
            </w:rPr>
            <w:t>advanced machine learning tech</w:t>
          </w:r>
          <w:r w:rsidRPr="0060088D">
            <w:t>niques.</w:t>
          </w:r>
        </w:p>
        <w:p w14:paraId="69AEABE0" w14:textId="727B2956" w:rsidR="00595227" w:rsidRPr="0060088D" w:rsidRDefault="00105EAA" w:rsidP="00105EAA">
          <w:pPr>
            <w:pStyle w:val="ListBullet"/>
          </w:pPr>
          <w:r w:rsidRPr="0060088D">
            <w:t xml:space="preserve">Identified critical issues and </w:t>
          </w:r>
          <w:r w:rsidRPr="0060088D">
            <w:rPr>
              <w:b/>
              <w:bCs/>
            </w:rPr>
            <w:t>informed</w:t>
          </w:r>
          <w:r w:rsidRPr="0060088D">
            <w:t xml:space="preserve"> strategic decisions through detailed </w:t>
          </w:r>
          <w:r w:rsidRPr="0060088D">
            <w:rPr>
              <w:b/>
              <w:bCs/>
            </w:rPr>
            <w:t>n-gram analysis</w:t>
          </w:r>
          <w:r w:rsidRPr="0060088D">
            <w:t>.</w:t>
          </w:r>
        </w:p>
      </w:sdtContent>
    </w:sdt>
    <w:tbl>
      <w:tblPr>
        <w:tblStyle w:val="TableGrid"/>
        <w:tblW w:w="16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76"/>
        <w:gridCol w:w="5276"/>
      </w:tblGrid>
      <w:tr w:rsidR="006B25BE" w:rsidRPr="0060088D" w14:paraId="6DD8319A" w14:textId="2DD27986" w:rsidTr="006B25BE">
        <w:trPr>
          <w:trHeight w:val="264"/>
        </w:trPr>
        <w:tc>
          <w:tcPr>
            <w:tcW w:w="5524" w:type="dxa"/>
          </w:tcPr>
          <w:p w14:paraId="6D04AABB" w14:textId="0020DCB1" w:rsidR="006B25BE" w:rsidRPr="0060088D" w:rsidRDefault="00000000" w:rsidP="006B25BE">
            <w:sdt>
              <w:sdtPr>
                <w:id w:val="373899158"/>
                <w:placeholder>
                  <w:docPart w:val="00C7167539E1451FA44BDF5DC24F6680"/>
                </w:placeholder>
                <w15:appearance w15:val="hidden"/>
              </w:sdtPr>
              <w:sdtContent>
                <w:r w:rsidR="006B25BE" w:rsidRPr="0060088D">
                  <w:t>Early Forest Fire Detection Model</w:t>
                </w:r>
              </w:sdtContent>
            </w:sdt>
          </w:p>
        </w:tc>
        <w:tc>
          <w:tcPr>
            <w:tcW w:w="5276" w:type="dxa"/>
          </w:tcPr>
          <w:p w14:paraId="5FDCD056" w14:textId="5C77D6BB" w:rsidR="006B25BE" w:rsidRPr="0060088D" w:rsidRDefault="00000000" w:rsidP="006B25BE">
            <w:sdt>
              <w:sdtPr>
                <w:rPr>
                  <w:rFonts w:eastAsia="Calibri" w:cs="Calibri"/>
                  <w:bCs/>
                  <w:szCs w:val="20"/>
                </w:rPr>
                <w:id w:val="958078533"/>
                <w:placeholder>
                  <w:docPart w:val="6522A3B17D1E478E970D91948E9C32BC"/>
                </w:placeholder>
                <w15:appearance w15:val="hidden"/>
              </w:sdtPr>
              <w:sdtContent>
                <w:r w:rsidR="006B25BE" w:rsidRPr="0060088D">
                  <w:rPr>
                    <w:rFonts w:eastAsia="Calibri" w:cs="Calibri"/>
                    <w:bCs/>
                    <w:szCs w:val="20"/>
                  </w:rPr>
                  <w:t xml:space="preserve">                                        </w:t>
                </w:r>
                <w:r w:rsidR="00105EAA" w:rsidRPr="0060088D">
                  <w:rPr>
                    <w:rFonts w:eastAsia="Calibri" w:cs="Calibri"/>
                    <w:bCs/>
                    <w:szCs w:val="20"/>
                  </w:rPr>
                  <w:t xml:space="preserve"> </w:t>
                </w:r>
                <w:r w:rsidR="00105EAA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 xml:space="preserve">November </w:t>
                </w:r>
                <w:r w:rsidR="006B25BE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>2021</w:t>
                </w:r>
                <w:r w:rsidR="00105EAA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 xml:space="preserve"> – December </w:t>
                </w:r>
                <w:r w:rsidR="006B25BE" w:rsidRPr="0060088D">
                  <w:rPr>
                    <w:rFonts w:eastAsia="Calibri" w:cs="Calibri"/>
                    <w:b w:val="0"/>
                    <w:i/>
                    <w:iCs/>
                    <w:szCs w:val="20"/>
                  </w:rPr>
                  <w:t>2021</w:t>
                </w:r>
              </w:sdtContent>
            </w:sdt>
          </w:p>
        </w:tc>
        <w:tc>
          <w:tcPr>
            <w:tcW w:w="5276" w:type="dxa"/>
          </w:tcPr>
          <w:p w14:paraId="7E8CE29E" w14:textId="4E34EFB5" w:rsidR="006B25BE" w:rsidRPr="0060088D" w:rsidRDefault="006B25BE" w:rsidP="006B25BE"/>
        </w:tc>
      </w:tr>
    </w:tbl>
    <w:sdt>
      <w:sdtPr>
        <w:id w:val="1865176338"/>
        <w:placeholder>
          <w:docPart w:val="3A1514DB89714F86B05BFA28B4F829E8"/>
        </w:placeholder>
        <w15:appearance w15:val="hidden"/>
      </w:sdtPr>
      <w:sdtContent>
        <w:p w14:paraId="78AAFD9E" w14:textId="62149995" w:rsidR="009A403F" w:rsidRPr="0060088D" w:rsidRDefault="00026A9B" w:rsidP="0090384F">
          <w:pPr>
            <w:pStyle w:val="ListBullet"/>
          </w:pPr>
          <w:r w:rsidRPr="0060088D">
            <w:t xml:space="preserve">Identifying images captured by drones and satellites, using </w:t>
          </w:r>
          <w:r w:rsidRPr="0060088D">
            <w:rPr>
              <w:b/>
              <w:bCs/>
            </w:rPr>
            <w:t>InceptionV3</w:t>
          </w:r>
          <w:r w:rsidRPr="0060088D">
            <w:t xml:space="preserve"> model to detect the start of a forest ﬁre from small ﬂames to smoke, to curb damage and loss.</w:t>
          </w:r>
        </w:p>
        <w:tbl>
          <w:tblPr>
            <w:tblStyle w:val="TableGrid"/>
            <w:tblW w:w="10966" w:type="dxa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966"/>
          </w:tblGrid>
          <w:tr w:rsidR="005B7514" w:rsidRPr="0060088D" w14:paraId="2ECB93C6" w14:textId="77777777" w:rsidTr="005B7514">
            <w:trPr>
              <w:trHeight w:val="224"/>
            </w:trPr>
            <w:tc>
              <w:tcPr>
                <w:tcW w:w="109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414A8" w14:textId="77777777" w:rsidR="005B7514" w:rsidRPr="0060088D" w:rsidRDefault="005B7514" w:rsidP="00F3163C">
                <w:r w:rsidRPr="0060088D">
                  <w:t>Assessment of change in DTR over the Krishna River Basin for future scenarios using R Programming</w:t>
                </w:r>
              </w:p>
              <w:p w14:paraId="72908F04" w14:textId="2758B37F" w:rsidR="005B7514" w:rsidRPr="0060088D" w:rsidRDefault="00000000" w:rsidP="002C7BDA">
                <w:sdt>
                  <w:sdtPr>
                    <w:id w:val="131537612"/>
                    <w:placeholder>
                      <w:docPart w:val="FB0CCCAAD70E4C03BEF07920E2A9145D"/>
                    </w:placeholder>
                    <w15:appearance w15:val="hidden"/>
                  </w:sdtPr>
                  <w:sdtContent>
                    <w:r w:rsidR="005B7514" w:rsidRPr="0060088D">
                      <w:t xml:space="preserve">    </w:t>
                    </w:r>
                    <w:r w:rsidR="00105EAA" w:rsidRPr="0060088D">
                      <w:t xml:space="preserve">                                                                                                                                                                       </w:t>
                    </w:r>
                    <w:r w:rsidR="00105EAA" w:rsidRPr="0060088D">
                      <w:rPr>
                        <w:b w:val="0"/>
                        <w:bCs/>
                        <w:i/>
                        <w:iCs/>
                      </w:rPr>
                      <w:t xml:space="preserve">July </w:t>
                    </w:r>
                    <w:r w:rsidR="005B7514" w:rsidRPr="0060088D">
                      <w:rPr>
                        <w:b w:val="0"/>
                        <w:bCs/>
                        <w:i/>
                        <w:iCs/>
                      </w:rPr>
                      <w:t>2021</w:t>
                    </w:r>
                    <w:r w:rsidR="00105EAA" w:rsidRPr="0060088D">
                      <w:rPr>
                        <w:b w:val="0"/>
                        <w:bCs/>
                        <w:i/>
                        <w:iCs/>
                      </w:rPr>
                      <w:t xml:space="preserve"> – August </w:t>
                    </w:r>
                    <w:r w:rsidR="005B7514" w:rsidRPr="0060088D">
                      <w:rPr>
                        <w:b w:val="0"/>
                        <w:bCs/>
                        <w:i/>
                        <w:iCs/>
                      </w:rPr>
                      <w:t>2021</w:t>
                    </w:r>
                  </w:sdtContent>
                </w:sdt>
                <w:r w:rsidR="005B7514" w:rsidRPr="0060088D">
                  <w:t xml:space="preserve"> </w:t>
                </w:r>
              </w:p>
            </w:tc>
          </w:tr>
        </w:tbl>
        <w:p w14:paraId="52F0EE91" w14:textId="57A4F658" w:rsidR="009A403F" w:rsidRPr="0060088D" w:rsidRDefault="009A403F" w:rsidP="009A403F">
          <w:pPr>
            <w:pStyle w:val="ListBullet"/>
          </w:pPr>
          <w:r w:rsidRPr="0060088D">
            <w:t xml:space="preserve">Assessing changes in temperature and rainfall over the past 70 years, using </w:t>
          </w:r>
          <w:r w:rsidRPr="0060088D">
            <w:rPr>
              <w:b/>
              <w:bCs/>
            </w:rPr>
            <w:t>time series analysis</w:t>
          </w:r>
          <w:r w:rsidRPr="0060088D">
            <w:t xml:space="preserve"> to predict the same for the next 80 years or so.</w:t>
          </w:r>
        </w:p>
        <w:tbl>
          <w:tblPr>
            <w:tblStyle w:val="TableGrid"/>
            <w:tblW w:w="10826" w:type="dxa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26"/>
          </w:tblGrid>
          <w:tr w:rsidR="005B7514" w:rsidRPr="0060088D" w14:paraId="2EB93490" w14:textId="77777777" w:rsidTr="005B7514">
            <w:trPr>
              <w:trHeight w:val="271"/>
            </w:trPr>
            <w:tc>
              <w:tcPr>
                <w:tcW w:w="108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8D4D0" w14:textId="6A2B4415" w:rsidR="005B7514" w:rsidRPr="0060088D" w:rsidRDefault="00000000" w:rsidP="00105EAA">
                <w:sdt>
                  <w:sdtPr>
                    <w:id w:val="1062059040"/>
                    <w:placeholder>
                      <w:docPart w:val="ED1BFD5AC7DA429D8769E3AA08E35294"/>
                    </w:placeholder>
                    <w15:appearance w15:val="hidden"/>
                  </w:sdtPr>
                  <w:sdtContent>
                    <w:r w:rsidR="005B7514" w:rsidRPr="0060088D">
                      <w:t>Education Scenario of West Bengal</w:t>
                    </w:r>
                  </w:sdtContent>
                </w:sdt>
                <w:r w:rsidR="005B7514" w:rsidRPr="0060088D">
                  <w:t xml:space="preserve"> </w:t>
                </w:r>
                <w:r w:rsidR="00105EAA" w:rsidRPr="0060088D">
                  <w:t xml:space="preserve">                                                                                                                                      </w:t>
                </w:r>
                <w:sdt>
                  <w:sdtPr>
                    <w:id w:val="1899164664"/>
                    <w:placeholder>
                      <w:docPart w:val="82BCC50D3E7645E49E4E9B0469FB33D1"/>
                    </w:placeholder>
                    <w15:appearance w15:val="hidden"/>
                  </w:sdtPr>
                  <w:sdtContent>
                    <w:r w:rsidR="00105EAA" w:rsidRPr="0060088D">
                      <w:rPr>
                        <w:b w:val="0"/>
                        <w:bCs/>
                        <w:i/>
                        <w:iCs/>
                      </w:rPr>
                      <w:t xml:space="preserve">May </w:t>
                    </w:r>
                    <w:r w:rsidR="005B7514" w:rsidRPr="0060088D">
                      <w:rPr>
                        <w:b w:val="0"/>
                        <w:bCs/>
                        <w:i/>
                        <w:iCs/>
                      </w:rPr>
                      <w:t>2021</w:t>
                    </w:r>
                  </w:sdtContent>
                </w:sdt>
              </w:p>
            </w:tc>
          </w:tr>
        </w:tbl>
        <w:p w14:paraId="3BB264E5" w14:textId="5516CE85" w:rsidR="000A7A1D" w:rsidRPr="0060088D" w:rsidRDefault="009A403F" w:rsidP="000B4CAB">
          <w:pPr>
            <w:pStyle w:val="ListBullet"/>
          </w:pPr>
          <w:r w:rsidRPr="0060088D">
            <w:t>A comparative analysis of the education scenario between the rural and urban districts of West Bengal.</w:t>
          </w:r>
        </w:p>
      </w:sdtContent>
    </w:sdt>
    <w:tbl>
      <w:tblPr>
        <w:tblW w:w="10963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10963"/>
      </w:tblGrid>
      <w:tr w:rsidR="00316C32" w:rsidRPr="0060088D" w14:paraId="29DECE6F" w14:textId="77777777" w:rsidTr="00105EAA">
        <w:trPr>
          <w:trHeight w:val="501"/>
        </w:trPr>
        <w:tc>
          <w:tcPr>
            <w:tcW w:w="10963" w:type="dxa"/>
          </w:tcPr>
          <w:p w14:paraId="45D57B0F" w14:textId="77777777" w:rsidR="00316C32" w:rsidRPr="0060088D" w:rsidRDefault="00000000" w:rsidP="00191303">
            <w:pPr>
              <w:pStyle w:val="Heading2"/>
            </w:pPr>
            <w:sdt>
              <w:sdtPr>
                <w:id w:val="-1918079314"/>
                <w:placeholder>
                  <w:docPart w:val="D868C0C6763D4B0CB286C7C3BB4D6314"/>
                </w:placeholder>
                <w:showingPlcHdr/>
                <w15:appearance w15:val="hidden"/>
              </w:sdtPr>
              <w:sdtContent>
                <w:r w:rsidR="00316C32" w:rsidRPr="0060088D">
                  <w:t>Skills</w:t>
                </w:r>
              </w:sdtContent>
            </w:sdt>
            <w:r w:rsidR="00316C32" w:rsidRPr="0060088D">
              <w:t xml:space="preserve"> </w:t>
            </w:r>
          </w:p>
        </w:tc>
      </w:tr>
    </w:tbl>
    <w:p w14:paraId="63A245F3" w14:textId="77777777" w:rsidR="00316C32" w:rsidRPr="0060088D" w:rsidRDefault="00316C32" w:rsidP="00316C32">
      <w:pPr>
        <w:pStyle w:val="Spacebetweentables"/>
      </w:pPr>
    </w:p>
    <w:p w14:paraId="5BF7D4F6" w14:textId="0DC00842" w:rsidR="0061303C" w:rsidRPr="0060088D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AAE2AAC89E23489BBFB7CA4FB8A08FE0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60088D">
            <w:t>Programming languages:</w:t>
          </w:r>
        </w:sdtContent>
      </w:sdt>
      <w:r w:rsidR="00316C32" w:rsidRPr="0060088D">
        <w:rPr>
          <w:rStyle w:val="NotBold"/>
        </w:rPr>
        <w:t xml:space="preserve"> </w:t>
      </w:r>
      <w:sdt>
        <w:sdtPr>
          <w:rPr>
            <w:rStyle w:val="NotBold"/>
          </w:rPr>
          <w:id w:val="237139339"/>
          <w:placeholder>
            <w:docPart w:val="5F7763376646427CBAAFB16911F5EBD3"/>
          </w:placeholder>
          <w15:appearance w15:val="hidden"/>
        </w:sdtPr>
        <w:sdtContent>
          <w:r w:rsidR="0061303C" w:rsidRPr="0060088D">
            <w:rPr>
              <w:rStyle w:val="NotBold"/>
            </w:rPr>
            <w:t>Python (</w:t>
          </w:r>
          <w:proofErr w:type="spellStart"/>
          <w:r w:rsidR="0061303C" w:rsidRPr="0060088D">
            <w:rPr>
              <w:rStyle w:val="NotBold"/>
            </w:rPr>
            <w:t>numpy</w:t>
          </w:r>
          <w:proofErr w:type="spellEnd"/>
          <w:r w:rsidR="0061303C" w:rsidRPr="0060088D">
            <w:rPr>
              <w:rStyle w:val="NotBold"/>
            </w:rPr>
            <w:t xml:space="preserve">, pandas, </w:t>
          </w:r>
          <w:proofErr w:type="spellStart"/>
          <w:r w:rsidR="0061303C" w:rsidRPr="0060088D">
            <w:rPr>
              <w:rStyle w:val="NotBold"/>
            </w:rPr>
            <w:t>keras</w:t>
          </w:r>
          <w:proofErr w:type="spellEnd"/>
          <w:r w:rsidR="0061303C" w:rsidRPr="0060088D">
            <w:rPr>
              <w:rStyle w:val="NotBold"/>
            </w:rPr>
            <w:t xml:space="preserve">, </w:t>
          </w:r>
          <w:proofErr w:type="spellStart"/>
          <w:r w:rsidR="0061303C" w:rsidRPr="0060088D">
            <w:rPr>
              <w:rStyle w:val="NotBold"/>
            </w:rPr>
            <w:t>tensorﬂow</w:t>
          </w:r>
          <w:proofErr w:type="spellEnd"/>
          <w:r w:rsidR="0061303C" w:rsidRPr="0060088D">
            <w:rPr>
              <w:rStyle w:val="NotBold"/>
            </w:rPr>
            <w:t xml:space="preserve">, </w:t>
          </w:r>
          <w:proofErr w:type="spellStart"/>
          <w:r w:rsidR="0061303C" w:rsidRPr="0060088D">
            <w:rPr>
              <w:rStyle w:val="NotBold"/>
            </w:rPr>
            <w:t>SciKit</w:t>
          </w:r>
          <w:proofErr w:type="spellEnd"/>
          <w:r w:rsidR="0061303C" w:rsidRPr="0060088D">
            <w:rPr>
              <w:rStyle w:val="NotBold"/>
            </w:rPr>
            <w:t xml:space="preserve">-Learn, </w:t>
          </w:r>
          <w:proofErr w:type="spellStart"/>
          <w:r w:rsidR="0061303C" w:rsidRPr="0060088D">
            <w:rPr>
              <w:rStyle w:val="NotBold"/>
            </w:rPr>
            <w:t>PyTorch</w:t>
          </w:r>
          <w:proofErr w:type="spellEnd"/>
          <w:r w:rsidR="0061303C" w:rsidRPr="0060088D">
            <w:rPr>
              <w:rStyle w:val="NotBold"/>
            </w:rPr>
            <w:t xml:space="preserve">, NLTK, </w:t>
          </w:r>
          <w:proofErr w:type="spellStart"/>
          <w:r w:rsidR="0061303C" w:rsidRPr="0060088D">
            <w:rPr>
              <w:rStyle w:val="NotBold"/>
            </w:rPr>
            <w:t>spaCy</w:t>
          </w:r>
          <w:proofErr w:type="spellEnd"/>
          <w:r w:rsidR="0061303C" w:rsidRPr="0060088D">
            <w:rPr>
              <w:rStyle w:val="NotBold"/>
            </w:rPr>
            <w:t>)</w:t>
          </w:r>
          <w:r w:rsidR="00EA3004" w:rsidRPr="0060088D">
            <w:rPr>
              <w:rStyle w:val="NotBold"/>
            </w:rPr>
            <w:t xml:space="preserve">, </w:t>
          </w:r>
        </w:sdtContent>
      </w:sdt>
      <w:r w:rsidR="0061303C" w:rsidRPr="0060088D">
        <w:rPr>
          <w:rStyle w:val="NotBold"/>
        </w:rPr>
        <w:t xml:space="preserve">R Programming (ggplot2, </w:t>
      </w:r>
      <w:proofErr w:type="spellStart"/>
      <w:r w:rsidR="0061303C" w:rsidRPr="0060088D">
        <w:rPr>
          <w:rStyle w:val="NotBold"/>
        </w:rPr>
        <w:t>dplyr</w:t>
      </w:r>
      <w:proofErr w:type="spellEnd"/>
      <w:r w:rsidR="0061303C" w:rsidRPr="0060088D">
        <w:rPr>
          <w:rStyle w:val="NotBold"/>
        </w:rPr>
        <w:t xml:space="preserve">, </w:t>
      </w:r>
      <w:proofErr w:type="spellStart"/>
      <w:r w:rsidR="0061303C" w:rsidRPr="0060088D">
        <w:rPr>
          <w:rStyle w:val="NotBold"/>
        </w:rPr>
        <w:t>tidyr</w:t>
      </w:r>
      <w:proofErr w:type="spellEnd"/>
      <w:r w:rsidR="0061303C" w:rsidRPr="0060088D">
        <w:rPr>
          <w:rStyle w:val="NotBold"/>
        </w:rPr>
        <w:t xml:space="preserve">, </w:t>
      </w:r>
      <w:proofErr w:type="spellStart"/>
      <w:r w:rsidR="0061303C" w:rsidRPr="0060088D">
        <w:rPr>
          <w:rStyle w:val="NotBold"/>
        </w:rPr>
        <w:t>plotly</w:t>
      </w:r>
      <w:proofErr w:type="spellEnd"/>
      <w:r w:rsidR="0061303C" w:rsidRPr="0060088D">
        <w:rPr>
          <w:rStyle w:val="NotBold"/>
        </w:rPr>
        <w:t>), R Shiny and R Markdown, C++, SQL, Visual Basic for Applications</w:t>
      </w:r>
    </w:p>
    <w:p w14:paraId="4F70A5AC" w14:textId="1DE94AC9" w:rsidR="339651AB" w:rsidRPr="0060088D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83D42AF0FAD14126B7A0139BA974F4FC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60088D">
            <w:t>Computer software/ frameworks:</w:t>
          </w:r>
        </w:sdtContent>
      </w:sdt>
      <w:r w:rsidR="339651AB" w:rsidRPr="0060088D">
        <w:t xml:space="preserve">  </w:t>
      </w:r>
      <w:sdt>
        <w:sdtPr>
          <w:rPr>
            <w:rStyle w:val="NotBold"/>
          </w:rPr>
          <w:id w:val="-1806777167"/>
          <w:placeholder>
            <w:docPart w:val="C82916BA82A74872A28C438A77813B02"/>
          </w:placeholder>
          <w15:appearance w15:val="hidden"/>
        </w:sdtPr>
        <w:sdtContent>
          <w:r w:rsidR="0061303C" w:rsidRPr="0060088D">
            <w:rPr>
              <w:rStyle w:val="NotBold"/>
            </w:rPr>
            <w:t>Microsoft Office, Microsoft Excel, HTML, CSS, JavaScript, Tableau</w:t>
          </w:r>
        </w:sdtContent>
      </w:sdt>
    </w:p>
    <w:p w14:paraId="64DCB63F" w14:textId="39FFA265" w:rsidR="005B1915" w:rsidRPr="0060088D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-1506975016"/>
          <w:placeholder>
            <w:docPart w:val="BD23FEC3EB1549C1B305682BA05726EA"/>
          </w:placeholder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61303C" w:rsidRPr="0060088D">
            <w:rPr>
              <w:color w:val="auto"/>
            </w:rPr>
            <w:t>Acquired Skills:</w:t>
          </w:r>
          <w:r w:rsidR="0061303C" w:rsidRPr="0060088D">
            <w:rPr>
              <w:b w:val="0"/>
              <w:bCs/>
              <w:color w:val="auto"/>
            </w:rPr>
            <w:t xml:space="preserve"> </w:t>
          </w:r>
        </w:sdtContent>
      </w:sdt>
      <w:r w:rsidR="0061303C" w:rsidRPr="0060088D">
        <w:t xml:space="preserve"> </w:t>
      </w:r>
      <w:r w:rsidR="0061303C" w:rsidRPr="0060088D">
        <w:rPr>
          <w:rStyle w:val="NotBold"/>
        </w:rPr>
        <w:t xml:space="preserve"> </w:t>
      </w:r>
      <w:sdt>
        <w:sdtPr>
          <w:rPr>
            <w:rStyle w:val="NotBold"/>
          </w:rPr>
          <w:id w:val="1353759145"/>
          <w:placeholder>
            <w:docPart w:val="5E7ECE3AC90B49C892425BE6E697C750"/>
          </w:placeholder>
          <w15:appearance w15:val="hidden"/>
        </w:sdtPr>
        <w:sdtContent>
          <w:r w:rsidR="0061303C" w:rsidRPr="0060088D">
            <w:rPr>
              <w:rStyle w:val="NotBold"/>
            </w:rPr>
            <w:t xml:space="preserve">Machine Learning, </w:t>
          </w:r>
        </w:sdtContent>
      </w:sdt>
      <w:r w:rsidR="0061303C" w:rsidRPr="0060088D">
        <w:rPr>
          <w:rStyle w:val="NotBold"/>
        </w:rPr>
        <w:t>Artificial Intelligence, Time Series Analysis, Data Analysis, Deep Learning, Natural Language Processing, Statistical Analysis</w:t>
      </w:r>
      <w:r w:rsidR="000169B9" w:rsidRPr="0060088D">
        <w:rPr>
          <w:rStyle w:val="NotBold"/>
        </w:rPr>
        <w:t xml:space="preserve">, </w:t>
      </w:r>
      <w:r w:rsidR="000169B9" w:rsidRPr="0060088D">
        <w:rPr>
          <w:rStyle w:val="NotBold"/>
        </w:rPr>
        <w:t>Teamwork, Resilience, Time management, Self-awareness</w:t>
      </w:r>
    </w:p>
    <w:p w14:paraId="2F90955F" w14:textId="49CF239C" w:rsidR="633BCDEC" w:rsidRPr="0060088D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4EC33A659E214612B1E771D1685AEE58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60088D">
            <w:t>Languages:</w:t>
          </w:r>
        </w:sdtContent>
      </w:sdt>
      <w:r w:rsidR="339651AB" w:rsidRPr="0060088D">
        <w:t xml:space="preserve"> </w:t>
      </w:r>
      <w:r w:rsidR="339651AB" w:rsidRPr="0060088D">
        <w:rPr>
          <w:rStyle w:val="NotBold"/>
        </w:rPr>
        <w:t xml:space="preserve"> </w:t>
      </w:r>
      <w:sdt>
        <w:sdtPr>
          <w:rPr>
            <w:rStyle w:val="NotBold"/>
          </w:rPr>
          <w:id w:val="2088265989"/>
          <w:placeholder>
            <w:docPart w:val="D382ABC69C45474C895F22BE0B49416F"/>
          </w:placeholder>
          <w15:appearance w15:val="hidden"/>
        </w:sdtPr>
        <w:sdtContent>
          <w:r w:rsidR="0061303C" w:rsidRPr="0060088D">
            <w:rPr>
              <w:rStyle w:val="NotBold"/>
            </w:rPr>
            <w:t>English, Bengali, Hindi</w:t>
          </w:r>
        </w:sdtContent>
      </w:sdt>
    </w:p>
    <w:tbl>
      <w:tblPr>
        <w:tblW w:w="1098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2"/>
      </w:tblGrid>
      <w:tr w:rsidR="001F5C87" w:rsidRPr="0060088D" w14:paraId="27CCFAD5" w14:textId="77777777" w:rsidTr="001F5C87">
        <w:trPr>
          <w:trHeight w:val="424"/>
        </w:trPr>
        <w:tc>
          <w:tcPr>
            <w:tcW w:w="10982" w:type="dxa"/>
            <w:tcBorders>
              <w:top w:val="nil"/>
              <w:left w:val="nil"/>
              <w:right w:val="nil"/>
            </w:tcBorders>
          </w:tcPr>
          <w:p w14:paraId="037482DD" w14:textId="365C113A" w:rsidR="001F5C87" w:rsidRPr="0060088D" w:rsidRDefault="00000000" w:rsidP="001F5C87">
            <w:pPr>
              <w:pStyle w:val="Heading2"/>
              <w:ind w:left="-6"/>
            </w:pPr>
            <w:sdt>
              <w:sdtPr>
                <w:id w:val="-303233323"/>
                <w:placeholder>
                  <w:docPart w:val="E229463B4A38436C8B4CB39DE030EA6C"/>
                </w:placeholder>
                <w15:appearance w15:val="hidden"/>
              </w:sdtPr>
              <w:sdtContent>
                <w:r w:rsidR="001F5C87" w:rsidRPr="0060088D">
                  <w:t>Additional Information</w:t>
                </w:r>
              </w:sdtContent>
            </w:sdt>
          </w:p>
        </w:tc>
      </w:tr>
    </w:tbl>
    <w:p w14:paraId="09EE6EE6" w14:textId="6D7D07BA" w:rsidR="00AB3597" w:rsidRPr="0060088D" w:rsidRDefault="00AB3597" w:rsidP="00F1125F">
      <w:pPr>
        <w:spacing w:line="276" w:lineRule="auto"/>
        <w:rPr>
          <w:rStyle w:val="NotBold"/>
          <w:bCs w:val="0"/>
          <w:color w:val="000000" w:themeColor="text1"/>
        </w:rPr>
      </w:pPr>
      <w:r w:rsidRPr="0060088D">
        <w:rPr>
          <w:rStyle w:val="NotBold"/>
          <w:bCs w:val="0"/>
          <w:color w:val="000000" w:themeColor="text1"/>
        </w:rPr>
        <w:t>LinkedIn – linkedin.com/in/sreejoni-banerjee-b71a59202</w:t>
      </w:r>
    </w:p>
    <w:p w14:paraId="4B75137C" w14:textId="1D601410" w:rsidR="001F5C87" w:rsidRPr="001F5C87" w:rsidRDefault="001F5C87" w:rsidP="00F1125F">
      <w:pPr>
        <w:spacing w:line="276" w:lineRule="auto"/>
        <w:rPr>
          <w:rStyle w:val="NotBold"/>
          <w:bCs w:val="0"/>
          <w:color w:val="000000" w:themeColor="text1"/>
        </w:rPr>
      </w:pPr>
      <w:r w:rsidRPr="0060088D">
        <w:rPr>
          <w:rStyle w:val="NotBold"/>
          <w:bCs w:val="0"/>
          <w:color w:val="000000" w:themeColor="text1"/>
        </w:rPr>
        <w:t>Currently on Tier 4 Student Visa</w:t>
      </w:r>
      <w:r w:rsidR="00F1125F" w:rsidRPr="0060088D">
        <w:rPr>
          <w:rStyle w:val="NotBold"/>
          <w:bCs w:val="0"/>
          <w:color w:val="000000" w:themeColor="text1"/>
        </w:rPr>
        <w:t xml:space="preserve"> till June</w:t>
      </w:r>
      <w:r w:rsidR="00646AE9" w:rsidRPr="0060088D">
        <w:rPr>
          <w:rStyle w:val="NotBold"/>
          <w:bCs w:val="0"/>
          <w:color w:val="000000" w:themeColor="text1"/>
        </w:rPr>
        <w:t>, 2024</w:t>
      </w:r>
      <w:r w:rsidR="00F1125F" w:rsidRPr="0060088D">
        <w:rPr>
          <w:rStyle w:val="NotBold"/>
          <w:bCs w:val="0"/>
          <w:color w:val="000000" w:themeColor="text1"/>
        </w:rPr>
        <w:t xml:space="preserve"> and following that waiting to acquire my Graduate Visa.</w:t>
      </w:r>
    </w:p>
    <w:sectPr w:rsidR="001F5C87" w:rsidRPr="001F5C87" w:rsidSect="00DF77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44BB"/>
    <w:multiLevelType w:val="hybridMultilevel"/>
    <w:tmpl w:val="EEA6E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F4353"/>
    <w:multiLevelType w:val="multilevel"/>
    <w:tmpl w:val="283E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002A"/>
    <w:multiLevelType w:val="hybridMultilevel"/>
    <w:tmpl w:val="DE4828B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971281726">
    <w:abstractNumId w:val="14"/>
  </w:num>
  <w:num w:numId="2" w16cid:durableId="208499492">
    <w:abstractNumId w:val="19"/>
  </w:num>
  <w:num w:numId="3" w16cid:durableId="733358831">
    <w:abstractNumId w:val="6"/>
  </w:num>
  <w:num w:numId="4" w16cid:durableId="700475163">
    <w:abstractNumId w:val="17"/>
  </w:num>
  <w:num w:numId="5" w16cid:durableId="1963490968">
    <w:abstractNumId w:val="13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2"/>
  </w:num>
  <w:num w:numId="9" w16cid:durableId="123549603">
    <w:abstractNumId w:val="10"/>
  </w:num>
  <w:num w:numId="10" w16cid:durableId="1309941647">
    <w:abstractNumId w:val="18"/>
  </w:num>
  <w:num w:numId="11" w16cid:durableId="404760913">
    <w:abstractNumId w:val="9"/>
  </w:num>
  <w:num w:numId="12" w16cid:durableId="2018582123">
    <w:abstractNumId w:val="11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6"/>
  </w:num>
  <w:num w:numId="19" w16cid:durableId="1542287050">
    <w:abstractNumId w:val="20"/>
  </w:num>
  <w:num w:numId="20" w16cid:durableId="2105572551">
    <w:abstractNumId w:val="15"/>
  </w:num>
  <w:num w:numId="21" w16cid:durableId="1185628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9B"/>
    <w:rsid w:val="000169B9"/>
    <w:rsid w:val="00016D3E"/>
    <w:rsid w:val="00026A9B"/>
    <w:rsid w:val="00034A9E"/>
    <w:rsid w:val="00054A06"/>
    <w:rsid w:val="00056D76"/>
    <w:rsid w:val="00084F0C"/>
    <w:rsid w:val="00092749"/>
    <w:rsid w:val="000A7A1D"/>
    <w:rsid w:val="000B1A07"/>
    <w:rsid w:val="000B4CAB"/>
    <w:rsid w:val="000F7CC8"/>
    <w:rsid w:val="00105EAA"/>
    <w:rsid w:val="00115755"/>
    <w:rsid w:val="001368B3"/>
    <w:rsid w:val="0016682E"/>
    <w:rsid w:val="001728A6"/>
    <w:rsid w:val="001A0D5B"/>
    <w:rsid w:val="001F5C87"/>
    <w:rsid w:val="002073B6"/>
    <w:rsid w:val="002316DA"/>
    <w:rsid w:val="00231796"/>
    <w:rsid w:val="00240B68"/>
    <w:rsid w:val="00256C1D"/>
    <w:rsid w:val="00261257"/>
    <w:rsid w:val="002A338B"/>
    <w:rsid w:val="002C3D99"/>
    <w:rsid w:val="002C7BDA"/>
    <w:rsid w:val="00310717"/>
    <w:rsid w:val="00315D21"/>
    <w:rsid w:val="00316C32"/>
    <w:rsid w:val="003222AD"/>
    <w:rsid w:val="00336D74"/>
    <w:rsid w:val="003A217C"/>
    <w:rsid w:val="003A29E4"/>
    <w:rsid w:val="003A45EE"/>
    <w:rsid w:val="003B40D9"/>
    <w:rsid w:val="003B53D9"/>
    <w:rsid w:val="003C5F56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3C4F"/>
    <w:rsid w:val="005063DE"/>
    <w:rsid w:val="005076E9"/>
    <w:rsid w:val="005229A6"/>
    <w:rsid w:val="00525F12"/>
    <w:rsid w:val="00532DD2"/>
    <w:rsid w:val="00534EAF"/>
    <w:rsid w:val="005539EB"/>
    <w:rsid w:val="00555842"/>
    <w:rsid w:val="00595227"/>
    <w:rsid w:val="005953C2"/>
    <w:rsid w:val="005B1005"/>
    <w:rsid w:val="005B1915"/>
    <w:rsid w:val="005B7514"/>
    <w:rsid w:val="005D339C"/>
    <w:rsid w:val="005D7DD5"/>
    <w:rsid w:val="005F155B"/>
    <w:rsid w:val="00600877"/>
    <w:rsid w:val="0060088D"/>
    <w:rsid w:val="006020E7"/>
    <w:rsid w:val="0061303C"/>
    <w:rsid w:val="00646AE9"/>
    <w:rsid w:val="00662603"/>
    <w:rsid w:val="00670EAB"/>
    <w:rsid w:val="00680419"/>
    <w:rsid w:val="006B25BE"/>
    <w:rsid w:val="006D73FA"/>
    <w:rsid w:val="007133C8"/>
    <w:rsid w:val="00767B10"/>
    <w:rsid w:val="00781FA7"/>
    <w:rsid w:val="007D1F1C"/>
    <w:rsid w:val="007E4341"/>
    <w:rsid w:val="0084324B"/>
    <w:rsid w:val="00845CE1"/>
    <w:rsid w:val="00863FDE"/>
    <w:rsid w:val="008C5765"/>
    <w:rsid w:val="008E5BD4"/>
    <w:rsid w:val="0090384F"/>
    <w:rsid w:val="00917497"/>
    <w:rsid w:val="009239D6"/>
    <w:rsid w:val="00947F77"/>
    <w:rsid w:val="00951CFD"/>
    <w:rsid w:val="00952342"/>
    <w:rsid w:val="00961FB5"/>
    <w:rsid w:val="009A2F49"/>
    <w:rsid w:val="009A403F"/>
    <w:rsid w:val="009B2DE3"/>
    <w:rsid w:val="009F638A"/>
    <w:rsid w:val="00A06161"/>
    <w:rsid w:val="00A30C08"/>
    <w:rsid w:val="00A40661"/>
    <w:rsid w:val="00A738F9"/>
    <w:rsid w:val="00A76925"/>
    <w:rsid w:val="00A80490"/>
    <w:rsid w:val="00A949FC"/>
    <w:rsid w:val="00A96296"/>
    <w:rsid w:val="00AA73BE"/>
    <w:rsid w:val="00AB3597"/>
    <w:rsid w:val="00AD020D"/>
    <w:rsid w:val="00AE1CC4"/>
    <w:rsid w:val="00AE2A33"/>
    <w:rsid w:val="00B13B26"/>
    <w:rsid w:val="00B47A68"/>
    <w:rsid w:val="00B63644"/>
    <w:rsid w:val="00B650FA"/>
    <w:rsid w:val="00B8310C"/>
    <w:rsid w:val="00B9630B"/>
    <w:rsid w:val="00BA1F7D"/>
    <w:rsid w:val="00BA22AC"/>
    <w:rsid w:val="00BB7F96"/>
    <w:rsid w:val="00C35948"/>
    <w:rsid w:val="00C47B5C"/>
    <w:rsid w:val="00C57F27"/>
    <w:rsid w:val="00C61E63"/>
    <w:rsid w:val="00C718D0"/>
    <w:rsid w:val="00C73E1E"/>
    <w:rsid w:val="00C7525A"/>
    <w:rsid w:val="00C778F0"/>
    <w:rsid w:val="00D04515"/>
    <w:rsid w:val="00D3309C"/>
    <w:rsid w:val="00D529FC"/>
    <w:rsid w:val="00D608C2"/>
    <w:rsid w:val="00D60BF6"/>
    <w:rsid w:val="00DA4C27"/>
    <w:rsid w:val="00DB0671"/>
    <w:rsid w:val="00DC490D"/>
    <w:rsid w:val="00DF773B"/>
    <w:rsid w:val="00E00A21"/>
    <w:rsid w:val="00EA3004"/>
    <w:rsid w:val="00EB23AF"/>
    <w:rsid w:val="00ED72A7"/>
    <w:rsid w:val="00EF2B8F"/>
    <w:rsid w:val="00EF74BA"/>
    <w:rsid w:val="00F1125F"/>
    <w:rsid w:val="00F30E79"/>
    <w:rsid w:val="00F42E68"/>
    <w:rsid w:val="00F4349E"/>
    <w:rsid w:val="00F44C15"/>
    <w:rsid w:val="00F50C68"/>
    <w:rsid w:val="00F677E6"/>
    <w:rsid w:val="00F84BD9"/>
    <w:rsid w:val="00F9176F"/>
    <w:rsid w:val="00F97471"/>
    <w:rsid w:val="00FD5339"/>
    <w:rsid w:val="00FF1E7F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AD52C"/>
  <w15:chartTrackingRefBased/>
  <w15:docId w15:val="{60B01E26-FC41-42FD-AB4E-CB720D7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ej\AppData\Roaming\Microsoft\Templates\Basic%20profess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0C9C1933384379A1B7F6B09A77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902B-C8CA-4069-9003-BE3D1518F18E}"/>
      </w:docPartPr>
      <w:docPartBody>
        <w:p w:rsidR="00751E34" w:rsidRDefault="00751E34">
          <w:pPr>
            <w:pStyle w:val="E80C9C1933384379A1B7F6B09A77EA8C"/>
          </w:pPr>
          <w:r w:rsidRPr="00F9176F">
            <w:t>Full Name</w:t>
          </w:r>
        </w:p>
      </w:docPartBody>
    </w:docPart>
    <w:docPart>
      <w:docPartPr>
        <w:name w:val="AB52028C79B24603816A58D7BEB7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69AB-0224-44BF-875E-357736B6BB20}"/>
      </w:docPartPr>
      <w:docPartBody>
        <w:p w:rsidR="00751E34" w:rsidRDefault="00751E34">
          <w:pPr>
            <w:pStyle w:val="AB52028C79B24603816A58D7BEB7B63F"/>
          </w:pPr>
          <w:r w:rsidRPr="002073B6">
            <w:t>yourname@example.com</w:t>
          </w:r>
        </w:p>
      </w:docPartBody>
    </w:docPart>
    <w:docPart>
      <w:docPartPr>
        <w:name w:val="50627B2D192A4A7DA0B07ABA9B66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1863-9432-4BBC-91F6-9C7418E8DCB0}"/>
      </w:docPartPr>
      <w:docPartBody>
        <w:p w:rsidR="00751E34" w:rsidRDefault="00751E34">
          <w:pPr>
            <w:pStyle w:val="50627B2D192A4A7DA0B07ABA9B66400B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C25438E8A2CC44B981D982D72832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6913-375A-44EF-8353-0A4F745F68D4}"/>
      </w:docPartPr>
      <w:docPartBody>
        <w:p w:rsidR="00751E34" w:rsidRDefault="00751E34">
          <w:pPr>
            <w:pStyle w:val="C25438E8A2CC44B981D982D72832C7A5"/>
          </w:pPr>
          <w:r w:rsidRPr="000B4CAB">
            <w:t>Bachelor of Arts, Degree, GPA</w:t>
          </w:r>
        </w:p>
      </w:docPartBody>
    </w:docPart>
    <w:docPart>
      <w:docPartPr>
        <w:name w:val="0CEAB77E8FAD4F2F994A99EAD422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47D2-C429-4238-A47E-F2F049F025E9}"/>
      </w:docPartPr>
      <w:docPartBody>
        <w:p w:rsidR="00751E34" w:rsidRDefault="00751E34">
          <w:pPr>
            <w:pStyle w:val="0CEAB77E8FAD4F2F994A99EAD422CF85"/>
          </w:pPr>
          <w:r w:rsidRPr="000B4CAB">
            <w:t>Relevant course work:</w:t>
          </w:r>
        </w:p>
      </w:docPartBody>
    </w:docPart>
    <w:docPart>
      <w:docPartPr>
        <w:name w:val="C4024E91E38D42CFAEB135DAAE82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6999-D6E8-4B0B-AB87-659F77706B4A}"/>
      </w:docPartPr>
      <w:docPartBody>
        <w:p w:rsidR="00751E34" w:rsidRDefault="00751E34">
          <w:pPr>
            <w:pStyle w:val="C4024E91E38D42CFAEB135DAAE82DF49"/>
          </w:pPr>
          <w:r w:rsidRPr="00316C32">
            <w:t>Describe what you did/built etc.</w:t>
          </w:r>
        </w:p>
      </w:docPartBody>
    </w:docPart>
    <w:docPart>
      <w:docPartPr>
        <w:name w:val="768C1AE403FC4DC3BD8C64EAB7DF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30C6-5125-419D-908A-1C71471ADBFB}"/>
      </w:docPartPr>
      <w:docPartBody>
        <w:p w:rsidR="00751E34" w:rsidRPr="00316C32" w:rsidRDefault="00751E34" w:rsidP="00316C32">
          <w:pPr>
            <w:pStyle w:val="ListBullet"/>
          </w:pPr>
          <w:r w:rsidRPr="00316C32">
            <w:t xml:space="preserve">Describe what you did/built etc. </w:t>
          </w:r>
        </w:p>
        <w:p w:rsidR="00751E34" w:rsidRDefault="00751E34">
          <w:pPr>
            <w:pStyle w:val="768C1AE403FC4DC3BD8C64EAB7DF5D5D"/>
          </w:pPr>
          <w:r w:rsidRPr="00316C32">
            <w:t>Accomplishments</w:t>
          </w:r>
        </w:p>
      </w:docPartBody>
    </w:docPart>
    <w:docPart>
      <w:docPartPr>
        <w:name w:val="3A1514DB89714F86B05BFA28B4F8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A0C8-E581-463B-AF80-C659F807957E}"/>
      </w:docPartPr>
      <w:docPartBody>
        <w:p w:rsidR="00751E34" w:rsidRDefault="00751E34">
          <w:pPr>
            <w:pStyle w:val="3A1514DB89714F86B05BFA28B4F829E8"/>
          </w:pPr>
          <w:r w:rsidRPr="00316C32">
            <w:t>Describe what you did/built etc.</w:t>
          </w:r>
        </w:p>
      </w:docPartBody>
    </w:docPart>
    <w:docPart>
      <w:docPartPr>
        <w:name w:val="D868C0C6763D4B0CB286C7C3BB4D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D443-00E3-42AE-A1A4-5223DBD149DA}"/>
      </w:docPartPr>
      <w:docPartBody>
        <w:p w:rsidR="00751E34" w:rsidRDefault="00751E34">
          <w:pPr>
            <w:pStyle w:val="D868C0C6763D4B0CB286C7C3BB4D6314"/>
          </w:pPr>
          <w:r>
            <w:t>Skills</w:t>
          </w:r>
        </w:p>
      </w:docPartBody>
    </w:docPart>
    <w:docPart>
      <w:docPartPr>
        <w:name w:val="AAE2AAC89E23489BBFB7CA4FB8A08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5838-6615-4077-B850-32306497D26B}"/>
      </w:docPartPr>
      <w:docPartBody>
        <w:p w:rsidR="00751E34" w:rsidRDefault="00751E34">
          <w:pPr>
            <w:pStyle w:val="AAE2AAC89E23489BBFB7CA4FB8A08FE0"/>
          </w:pPr>
          <w:r w:rsidRPr="00316C32">
            <w:t>Programming languages:</w:t>
          </w:r>
        </w:p>
      </w:docPartBody>
    </w:docPart>
    <w:docPart>
      <w:docPartPr>
        <w:name w:val="5F7763376646427CBAAFB16911F5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F55D-91CD-42F3-98BF-91A7CEF085CE}"/>
      </w:docPartPr>
      <w:docPartBody>
        <w:p w:rsidR="00751E34" w:rsidRDefault="00751E34">
          <w:pPr>
            <w:pStyle w:val="5F7763376646427CBAAFB16911F5EBD3"/>
          </w:pPr>
          <w:r w:rsidRPr="00316C32">
            <w:rPr>
              <w:rStyle w:val="NotBold"/>
            </w:rPr>
            <w:t>List programming languages or skills</w:t>
          </w:r>
        </w:p>
      </w:docPartBody>
    </w:docPart>
    <w:docPart>
      <w:docPartPr>
        <w:name w:val="83D42AF0FAD14126B7A0139BA974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3DAC-E64C-4261-B9CE-1D142FFC2947}"/>
      </w:docPartPr>
      <w:docPartBody>
        <w:p w:rsidR="00751E34" w:rsidRDefault="00751E34">
          <w:pPr>
            <w:pStyle w:val="83D42AF0FAD14126B7A0139BA974F4FC"/>
          </w:pPr>
          <w:r w:rsidRPr="00316C32">
            <w:t>Computer software/ frameworks:</w:t>
          </w:r>
        </w:p>
      </w:docPartBody>
    </w:docPart>
    <w:docPart>
      <w:docPartPr>
        <w:name w:val="C82916BA82A74872A28C438A7781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5F4B-D7FA-45D3-B10E-7EA639EA697F}"/>
      </w:docPartPr>
      <w:docPartBody>
        <w:p w:rsidR="00751E34" w:rsidRDefault="00751E34">
          <w:pPr>
            <w:pStyle w:val="C82916BA82A74872A28C438A77813B02"/>
          </w:pPr>
          <w:r w:rsidRPr="00316C32">
            <w:rPr>
              <w:rStyle w:val="NotBold"/>
            </w:rPr>
            <w:t>Microsoft office, Adobe Photoshop, Maple, Git, React, jQuery</w:t>
          </w:r>
        </w:p>
      </w:docPartBody>
    </w:docPart>
    <w:docPart>
      <w:docPartPr>
        <w:name w:val="4EC33A659E214612B1E771D1685A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F5FD-2501-4866-8F6E-A010B0846091}"/>
      </w:docPartPr>
      <w:docPartBody>
        <w:p w:rsidR="00751E34" w:rsidRDefault="00751E34">
          <w:pPr>
            <w:pStyle w:val="4EC33A659E214612B1E771D1685AEE58"/>
          </w:pPr>
          <w:r w:rsidRPr="00316C32">
            <w:t>Languages:</w:t>
          </w:r>
        </w:p>
      </w:docPartBody>
    </w:docPart>
    <w:docPart>
      <w:docPartPr>
        <w:name w:val="D382ABC69C45474C895F22BE0B49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5F8E-2826-4D93-A790-2E1DD13876BE}"/>
      </w:docPartPr>
      <w:docPartBody>
        <w:p w:rsidR="00751E34" w:rsidRDefault="00751E34">
          <w:pPr>
            <w:pStyle w:val="D382ABC69C45474C895F22BE0B49416F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  <w:docPart>
      <w:docPartPr>
        <w:name w:val="F291D7D710F84DAFA97940B3FD98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AA0C3-694D-4B59-B680-308CFD37B95A}"/>
      </w:docPartPr>
      <w:docPartBody>
        <w:p w:rsidR="00751E34" w:rsidRDefault="00751E34" w:rsidP="00751E34">
          <w:pPr>
            <w:pStyle w:val="F291D7D710F84DAFA97940B3FD98BCB4"/>
          </w:pPr>
          <w:r w:rsidRPr="000B4CAB">
            <w:t>Bachelor of Arts, Degree, GPA</w:t>
          </w:r>
        </w:p>
      </w:docPartBody>
    </w:docPart>
    <w:docPart>
      <w:docPartPr>
        <w:name w:val="27139E558F1640248C1A6C7A6F1E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7F2D-409B-4904-8F51-9B58EC30812C}"/>
      </w:docPartPr>
      <w:docPartBody>
        <w:p w:rsidR="00751E34" w:rsidRDefault="00751E34" w:rsidP="00751E34">
          <w:pPr>
            <w:pStyle w:val="27139E558F1640248C1A6C7A6F1E5A0D"/>
          </w:pPr>
          <w:r w:rsidRPr="000B4CAB">
            <w:t>Bachelor of Arts, Degree, GPA</w:t>
          </w:r>
        </w:p>
      </w:docPartBody>
    </w:docPart>
    <w:docPart>
      <w:docPartPr>
        <w:name w:val="D6699D2B8E2F4C309A23AD19B8A3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AAF3-6A34-4A65-928B-9D07CBB7A1D1}"/>
      </w:docPartPr>
      <w:docPartBody>
        <w:p w:rsidR="00751E34" w:rsidRDefault="00751E34" w:rsidP="00751E34">
          <w:pPr>
            <w:pStyle w:val="D6699D2B8E2F4C309A23AD19B8A384B2"/>
          </w:pPr>
          <w:r w:rsidRPr="000B4CAB">
            <w:t>Relevant course work:</w:t>
          </w:r>
        </w:p>
      </w:docPartBody>
    </w:docPart>
    <w:docPart>
      <w:docPartPr>
        <w:name w:val="440E3407212945A9B71F838B51F2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0F69-6FA1-4A54-9D6C-B4E3A3A8F983}"/>
      </w:docPartPr>
      <w:docPartBody>
        <w:p w:rsidR="00751E34" w:rsidRDefault="00751E34" w:rsidP="00751E34">
          <w:pPr>
            <w:pStyle w:val="440E3407212945A9B71F838B51F25182"/>
          </w:pPr>
          <w:r w:rsidRPr="000B4CAB">
            <w:t>Bachelor of Arts, Degree, GPA</w:t>
          </w:r>
        </w:p>
      </w:docPartBody>
    </w:docPart>
    <w:docPart>
      <w:docPartPr>
        <w:name w:val="E0C7E95E41484D43B865E0D6747C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2949-A0A9-4E79-88DD-CF4B5E97F8FB}"/>
      </w:docPartPr>
      <w:docPartBody>
        <w:p w:rsidR="00751E34" w:rsidRDefault="00751E34" w:rsidP="00751E34">
          <w:pPr>
            <w:pStyle w:val="E0C7E95E41484D43B865E0D6747C668E"/>
          </w:pPr>
          <w:r w:rsidRPr="000B4CAB">
            <w:t>Relevant course work:</w:t>
          </w:r>
        </w:p>
      </w:docPartBody>
    </w:docPart>
    <w:docPart>
      <w:docPartPr>
        <w:name w:val="58099D909E0841F9907969C64EFD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7039-A81A-43B2-BA8F-D0F0CEAFA278}"/>
      </w:docPartPr>
      <w:docPartBody>
        <w:p w:rsidR="00751E34" w:rsidRDefault="00751E34" w:rsidP="00751E34">
          <w:pPr>
            <w:pStyle w:val="58099D909E0841F9907969C64EFD3934"/>
          </w:pPr>
          <w:r w:rsidRPr="000B4CAB">
            <w:t>Bachelor of Arts, Degree, GPA</w:t>
          </w:r>
        </w:p>
      </w:docPartBody>
    </w:docPart>
    <w:docPart>
      <w:docPartPr>
        <w:name w:val="BD23FEC3EB1549C1B305682BA057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6F49-172A-4051-A757-AF0575314A04}"/>
      </w:docPartPr>
      <w:docPartBody>
        <w:p w:rsidR="00751E34" w:rsidRDefault="00751E34" w:rsidP="00751E34">
          <w:pPr>
            <w:pStyle w:val="BD23FEC3EB1549C1B305682BA05726EA"/>
          </w:pPr>
          <w:r w:rsidRPr="00316C32">
            <w:t>Languages:</w:t>
          </w:r>
        </w:p>
      </w:docPartBody>
    </w:docPart>
    <w:docPart>
      <w:docPartPr>
        <w:name w:val="5E7ECE3AC90B49C892425BE6E697C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FAE3-DD84-4EE9-93D6-33254CAE97A5}"/>
      </w:docPartPr>
      <w:docPartBody>
        <w:p w:rsidR="00751E34" w:rsidRDefault="00751E34" w:rsidP="00751E34">
          <w:pPr>
            <w:pStyle w:val="5E7ECE3AC90B49C892425BE6E697C750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  <w:docPart>
      <w:docPartPr>
        <w:name w:val="A8B6BA53DF594457BA83CDF17D7A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F0F9-5B65-4582-A364-17C1276D6BAC}"/>
      </w:docPartPr>
      <w:docPartBody>
        <w:p w:rsidR="00751E34" w:rsidRDefault="00751E34" w:rsidP="00751E34">
          <w:pPr>
            <w:pStyle w:val="A8B6BA53DF594457BA83CDF17D7AE81A"/>
          </w:pPr>
          <w:r w:rsidRPr="000B4CAB">
            <w:t>Relevant course work:</w:t>
          </w:r>
        </w:p>
      </w:docPartBody>
    </w:docPart>
    <w:docPart>
      <w:docPartPr>
        <w:name w:val="A2B94801F06A46399777E166975B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FF2B-4827-4361-AB3E-6193BDC6EA30}"/>
      </w:docPartPr>
      <w:docPartBody>
        <w:p w:rsidR="00751E34" w:rsidRDefault="00751E34" w:rsidP="00751E34">
          <w:pPr>
            <w:pStyle w:val="A2B94801F06A46399777E166975B9AC1"/>
          </w:pPr>
          <w:r w:rsidRPr="000B4CAB">
            <w:t>Relevant course work:</w:t>
          </w:r>
        </w:p>
      </w:docPartBody>
    </w:docPart>
    <w:docPart>
      <w:docPartPr>
        <w:name w:val="42865727EB4A47D7BEAA4426F919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ABA7-FFDF-4216-82D3-8472901D1EBF}"/>
      </w:docPartPr>
      <w:docPartBody>
        <w:p w:rsidR="00751E34" w:rsidRDefault="00751E34" w:rsidP="00751E34">
          <w:pPr>
            <w:pStyle w:val="42865727EB4A47D7BEAA4426F919D433"/>
          </w:pPr>
          <w:r w:rsidRPr="000B4CAB">
            <w:t>Relevant course work:</w:t>
          </w:r>
        </w:p>
      </w:docPartBody>
    </w:docPart>
    <w:docPart>
      <w:docPartPr>
        <w:name w:val="53A60670AA6242CC8207A889650B5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636E-F98E-457C-8251-A3E2450B3271}"/>
      </w:docPartPr>
      <w:docPartBody>
        <w:p w:rsidR="00751E34" w:rsidRDefault="00751E34" w:rsidP="00751E34">
          <w:pPr>
            <w:pStyle w:val="53A60670AA6242CC8207A889650B5D43"/>
          </w:pPr>
          <w:r w:rsidRPr="00F9176F">
            <w:t>Graduation year</w:t>
          </w:r>
        </w:p>
      </w:docPartBody>
    </w:docPart>
    <w:docPart>
      <w:docPartPr>
        <w:name w:val="88B7C4E01621493B8FD5666E87E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C8AB-86F1-4FA9-AC14-3CB42F101566}"/>
      </w:docPartPr>
      <w:docPartBody>
        <w:p w:rsidR="00751E34" w:rsidRDefault="00751E34" w:rsidP="00751E34">
          <w:pPr>
            <w:pStyle w:val="88B7C4E01621493B8FD5666E87EFF20E"/>
          </w:pPr>
          <w:r w:rsidRPr="00F9176F">
            <w:t>Graduation year</w:t>
          </w:r>
        </w:p>
      </w:docPartBody>
    </w:docPart>
    <w:docPart>
      <w:docPartPr>
        <w:name w:val="5D40593FB06B4B45835654F35E19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F0B0-32BB-4937-BF3B-00D2F3BE306E}"/>
      </w:docPartPr>
      <w:docPartBody>
        <w:p w:rsidR="00751E34" w:rsidRDefault="00751E34" w:rsidP="00751E34">
          <w:pPr>
            <w:pStyle w:val="5D40593FB06B4B45835654F35E195904"/>
          </w:pPr>
          <w:r w:rsidRPr="00F9176F">
            <w:t>Graduation year</w:t>
          </w:r>
        </w:p>
      </w:docPartBody>
    </w:docPart>
    <w:docPart>
      <w:docPartPr>
        <w:name w:val="F6BDBC2726FC4DE7923BD15291BB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38D5-3570-4ACB-99F8-C701A8F74003}"/>
      </w:docPartPr>
      <w:docPartBody>
        <w:p w:rsidR="00751E34" w:rsidRDefault="00751E34" w:rsidP="00751E34">
          <w:pPr>
            <w:pStyle w:val="F6BDBC2726FC4DE7923BD15291BB047B"/>
          </w:pPr>
          <w:r w:rsidRPr="00F9176F">
            <w:t>Graduation year</w:t>
          </w:r>
        </w:p>
      </w:docPartBody>
    </w:docPart>
    <w:docPart>
      <w:docPartPr>
        <w:name w:val="13652FC539974B5EA5059706E120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65EF-B7F0-440F-AFC2-9743E4A495A6}"/>
      </w:docPartPr>
      <w:docPartBody>
        <w:p w:rsidR="00751E34" w:rsidRDefault="00751E34" w:rsidP="00751E34">
          <w:pPr>
            <w:pStyle w:val="13652FC539974B5EA5059706E120D8B7"/>
          </w:pPr>
          <w:r w:rsidRPr="00F9176F">
            <w:t>Graduation year</w:t>
          </w:r>
        </w:p>
      </w:docPartBody>
    </w:docPart>
    <w:docPart>
      <w:docPartPr>
        <w:name w:val="84715ECBD4184EABA3FC5A900D04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7278-A631-47B5-A062-9C951A3EC7BC}"/>
      </w:docPartPr>
      <w:docPartBody>
        <w:p w:rsidR="00751E34" w:rsidRDefault="00751E34" w:rsidP="00751E34">
          <w:pPr>
            <w:pStyle w:val="84715ECBD4184EABA3FC5A900D04BB13"/>
          </w:pPr>
          <w:r w:rsidRPr="00316C32">
            <w:t>Education</w:t>
          </w:r>
        </w:p>
      </w:docPartBody>
    </w:docPart>
    <w:docPart>
      <w:docPartPr>
        <w:name w:val="975EDED7A3A8484DBFA631C12461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8433-25C6-4A29-AE8B-C7AB09A2C182}"/>
      </w:docPartPr>
      <w:docPartBody>
        <w:p w:rsidR="00751E34" w:rsidRDefault="00751E34" w:rsidP="00751E34">
          <w:pPr>
            <w:pStyle w:val="975EDED7A3A8484DBFA631C124612A28"/>
          </w:pPr>
          <w:r w:rsidRPr="00316C32">
            <w:t>Projects &amp; extracurricular</w:t>
          </w:r>
        </w:p>
      </w:docPartBody>
    </w:docPart>
    <w:docPart>
      <w:docPartPr>
        <w:name w:val="A0D4C28A1C7F4237B37A89E2F0B1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E065-ABBE-4E20-B947-5719FF02A1DA}"/>
      </w:docPartPr>
      <w:docPartBody>
        <w:p w:rsidR="00751E34" w:rsidRDefault="00751E34" w:rsidP="00751E34">
          <w:pPr>
            <w:pStyle w:val="A0D4C28A1C7F4237B37A89E2F0B1C31B"/>
          </w:pPr>
          <w:r w:rsidRPr="00316C32">
            <w:t>Project title</w:t>
          </w:r>
        </w:p>
      </w:docPartBody>
    </w:docPart>
    <w:docPart>
      <w:docPartPr>
        <w:name w:val="5D53AF4791B74BE9902D02F51C13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B8D9-A6C9-4AE6-B4F0-B9910B635565}"/>
      </w:docPartPr>
      <w:docPartBody>
        <w:p w:rsidR="00751E34" w:rsidRDefault="00751E34" w:rsidP="00751E34">
          <w:pPr>
            <w:pStyle w:val="5D53AF4791B74BE9902D02F51C13124C"/>
          </w:pPr>
          <w:r w:rsidRPr="00316C32">
            <w:t>Month Year</w:t>
          </w:r>
        </w:p>
      </w:docPartBody>
    </w:docPart>
    <w:docPart>
      <w:docPartPr>
        <w:name w:val="319E587D4246412784D188A031F2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CA12-7922-49DD-849B-7D9A2D27E040}"/>
      </w:docPartPr>
      <w:docPartBody>
        <w:p w:rsidR="00751E34" w:rsidRDefault="00751E34" w:rsidP="00751E34">
          <w:pPr>
            <w:pStyle w:val="319E587D4246412784D188A031F2EBBC"/>
          </w:pPr>
          <w:r>
            <w:t>Activity</w:t>
          </w:r>
        </w:p>
      </w:docPartBody>
    </w:docPart>
    <w:docPart>
      <w:docPartPr>
        <w:name w:val="40C99B58EC654E109B4EF8D3788D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3C71-1C28-43EB-86B2-EFFAC6030C17}"/>
      </w:docPartPr>
      <w:docPartBody>
        <w:p w:rsidR="00751E34" w:rsidRDefault="00751E34" w:rsidP="00751E34">
          <w:pPr>
            <w:pStyle w:val="40C99B58EC654E109B4EF8D3788DC233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00C7167539E1451FA44BDF5DC24F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EDBF-70B4-499B-9456-9E39C4D05A96}"/>
      </w:docPartPr>
      <w:docPartBody>
        <w:p w:rsidR="00751E34" w:rsidRDefault="00751E34" w:rsidP="00751E34">
          <w:pPr>
            <w:pStyle w:val="00C7167539E1451FA44BDF5DC24F6680"/>
          </w:pPr>
          <w:r>
            <w:t>Leadership experience</w:t>
          </w:r>
        </w:p>
      </w:docPartBody>
    </w:docPart>
    <w:docPart>
      <w:docPartPr>
        <w:name w:val="6522A3B17D1E478E970D91948E9C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0E88-D70F-4224-8757-6871DCF6062C}"/>
      </w:docPartPr>
      <w:docPartBody>
        <w:p w:rsidR="00751E34" w:rsidRDefault="00751E34" w:rsidP="00751E34">
          <w:pPr>
            <w:pStyle w:val="6522A3B17D1E478E970D91948E9C32BC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97EF653BC4F342B6B1919B99603C5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AFAD-5597-40F3-A7E0-D645E3592EAB}"/>
      </w:docPartPr>
      <w:docPartBody>
        <w:p w:rsidR="00751E34" w:rsidRDefault="00751E34" w:rsidP="00751E34">
          <w:pPr>
            <w:pStyle w:val="97EF653BC4F342B6B1919B99603C5C35"/>
          </w:pPr>
          <w:r w:rsidRPr="00F9176F">
            <w:t>Professional experience</w:t>
          </w:r>
        </w:p>
      </w:docPartBody>
    </w:docPart>
    <w:docPart>
      <w:docPartPr>
        <w:name w:val="ED127E8E392543F7824378144D56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63DF-5B3C-43CA-B80B-F600D61E4014}"/>
      </w:docPartPr>
      <w:docPartBody>
        <w:p w:rsidR="00751E34" w:rsidRDefault="00751E34" w:rsidP="00751E34">
          <w:pPr>
            <w:pStyle w:val="ED127E8E392543F7824378144D56A91E"/>
          </w:pPr>
          <w:r w:rsidRPr="00F9176F">
            <w:t>Role</w:t>
          </w:r>
        </w:p>
      </w:docPartBody>
    </w:docPart>
    <w:docPart>
      <w:docPartPr>
        <w:name w:val="2AC03D0E6BFF4BBFBE1050D43984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1891-F2AC-4A59-B931-6826DA55716F}"/>
      </w:docPartPr>
      <w:docPartBody>
        <w:p w:rsidR="00751E34" w:rsidRPr="00316C32" w:rsidRDefault="00751E34" w:rsidP="00316C32">
          <w:pPr>
            <w:pStyle w:val="ListBullet"/>
          </w:pPr>
          <w:r w:rsidRPr="00316C32">
            <w:t>Describe what you did and what your impact was</w:t>
          </w:r>
        </w:p>
        <w:p w:rsidR="00751E34" w:rsidRDefault="00751E34" w:rsidP="00751E34">
          <w:pPr>
            <w:pStyle w:val="2AC03D0E6BFF4BBFBE1050D439846AE4"/>
          </w:pPr>
          <w:r w:rsidRPr="00316C32">
            <w:t>Remember to be concise</w:t>
          </w:r>
        </w:p>
      </w:docPartBody>
    </w:docPart>
    <w:docPart>
      <w:docPartPr>
        <w:name w:val="D136722E53CA4F5DABD764A8CDC3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9B6A-D83F-4967-9EF8-9D1869A2B907}"/>
      </w:docPartPr>
      <w:docPartBody>
        <w:p w:rsidR="00751E34" w:rsidRDefault="00751E34" w:rsidP="00751E34">
          <w:pPr>
            <w:pStyle w:val="D136722E53CA4F5DABD764A8CDC32C61"/>
          </w:pPr>
          <w:r w:rsidRPr="00F9176F">
            <w:t>Role</w:t>
          </w:r>
        </w:p>
      </w:docPartBody>
    </w:docPart>
    <w:docPart>
      <w:docPartPr>
        <w:name w:val="2C944B0EA71A4C3AAB9089B5C2C2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9AFA-96E5-4AC6-B73E-34F87A2F8ED7}"/>
      </w:docPartPr>
      <w:docPartBody>
        <w:p w:rsidR="00751E34" w:rsidRDefault="00751E34" w:rsidP="00751E34">
          <w:pPr>
            <w:pStyle w:val="2C944B0EA71A4C3AAB9089B5C2C29B87"/>
          </w:pPr>
          <w:r w:rsidRPr="00316C32">
            <w:t>Describe what you did and what your impact was</w:t>
          </w:r>
        </w:p>
      </w:docPartBody>
    </w:docPart>
    <w:docPart>
      <w:docPartPr>
        <w:name w:val="73FB6BBC8CFC4410BF009CA04DB4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B40D-331E-4F0F-9675-C7FF6E080393}"/>
      </w:docPartPr>
      <w:docPartBody>
        <w:p w:rsidR="00751E34" w:rsidRDefault="00751E34" w:rsidP="00751E34">
          <w:pPr>
            <w:pStyle w:val="73FB6BBC8CFC4410BF009CA04DB49AF5"/>
          </w:pPr>
          <w:r>
            <w:t>Company</w:t>
          </w:r>
        </w:p>
      </w:docPartBody>
    </w:docPart>
    <w:docPart>
      <w:docPartPr>
        <w:name w:val="80053F45BF944A83A1F10B1ABF12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E0C6-83DE-4A55-846C-DDE23D747466}"/>
      </w:docPartPr>
      <w:docPartBody>
        <w:p w:rsidR="00751E34" w:rsidRDefault="00751E34" w:rsidP="00751E34">
          <w:pPr>
            <w:pStyle w:val="80053F45BF944A83A1F10B1ABF12F60D"/>
          </w:pPr>
          <w:r>
            <w:t>Month Year</w:t>
          </w:r>
        </w:p>
      </w:docPartBody>
    </w:docPart>
    <w:docPart>
      <w:docPartPr>
        <w:name w:val="B0407A98D09B4FC0A2362AA846CC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A30C-1DDA-465F-97A7-B8B291831296}"/>
      </w:docPartPr>
      <w:docPartBody>
        <w:p w:rsidR="00751E34" w:rsidRDefault="00751E34" w:rsidP="00751E34">
          <w:pPr>
            <w:pStyle w:val="B0407A98D09B4FC0A2362AA846CCB3B5"/>
          </w:pPr>
          <w:r w:rsidRPr="00F9176F">
            <w:t>Role</w:t>
          </w:r>
        </w:p>
      </w:docPartBody>
    </w:docPart>
    <w:docPart>
      <w:docPartPr>
        <w:name w:val="070A1CC899F747B18C3594A62A78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7E12-CD97-4501-8F56-7C597727276E}"/>
      </w:docPartPr>
      <w:docPartBody>
        <w:p w:rsidR="00751E34" w:rsidRDefault="00751E34" w:rsidP="00751E34">
          <w:pPr>
            <w:pStyle w:val="070A1CC899F747B18C3594A62A78F522"/>
          </w:pPr>
          <w:r w:rsidRPr="00316C32">
            <w:t>Describe what you did and what your impact was</w:t>
          </w:r>
        </w:p>
      </w:docPartBody>
    </w:docPart>
    <w:docPart>
      <w:docPartPr>
        <w:name w:val="FC4DBFE98E2B44B0AFED4FBB17D0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1C94-7967-4F69-A54B-19FE8B97C3BE}"/>
      </w:docPartPr>
      <w:docPartBody>
        <w:p w:rsidR="00751E34" w:rsidRDefault="00751E34" w:rsidP="00751E34">
          <w:pPr>
            <w:pStyle w:val="FC4DBFE98E2B44B0AFED4FBB17D0626D"/>
          </w:pPr>
          <w:r>
            <w:t>Company</w:t>
          </w:r>
        </w:p>
      </w:docPartBody>
    </w:docPart>
    <w:docPart>
      <w:docPartPr>
        <w:name w:val="1A0C741FA15A4175B314B410F908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B92C-3DEF-44C5-A893-BD7B7D2A1BA4}"/>
      </w:docPartPr>
      <w:docPartBody>
        <w:p w:rsidR="00751E34" w:rsidRDefault="00751E34" w:rsidP="00751E34">
          <w:pPr>
            <w:pStyle w:val="1A0C741FA15A4175B314B410F908EB7C"/>
          </w:pPr>
          <w:r>
            <w:t>Month Year</w:t>
          </w:r>
        </w:p>
      </w:docPartBody>
    </w:docPart>
    <w:docPart>
      <w:docPartPr>
        <w:name w:val="565C9A39A587454CAFCE59740419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094B-2E4E-48C2-AB92-21C8A4EFFDA8}"/>
      </w:docPartPr>
      <w:docPartBody>
        <w:p w:rsidR="00751E34" w:rsidRDefault="00751E34" w:rsidP="00751E34">
          <w:pPr>
            <w:pStyle w:val="565C9A39A587454CAFCE5974041974E2"/>
          </w:pPr>
          <w:r w:rsidRPr="00F9176F">
            <w:t>Role</w:t>
          </w:r>
        </w:p>
      </w:docPartBody>
    </w:docPart>
    <w:docPart>
      <w:docPartPr>
        <w:name w:val="DE35E7336D15417186DBA55A08A5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0955-C5A8-44AA-A4B7-0E1456F49715}"/>
      </w:docPartPr>
      <w:docPartBody>
        <w:p w:rsidR="00751E34" w:rsidRDefault="00751E34" w:rsidP="00751E34">
          <w:pPr>
            <w:pStyle w:val="DE35E7336D15417186DBA55A08A53FAA"/>
          </w:pPr>
          <w:r w:rsidRPr="00316C32">
            <w:t>Describe what you did and what your impact was</w:t>
          </w:r>
        </w:p>
      </w:docPartBody>
    </w:docPart>
    <w:docPart>
      <w:docPartPr>
        <w:name w:val="A43D661E91F6409D8C95586821B6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C2F9-2D28-48AA-9F37-00A116208AD2}"/>
      </w:docPartPr>
      <w:docPartBody>
        <w:p w:rsidR="00791CD8" w:rsidRDefault="00B05237" w:rsidP="00B05237">
          <w:pPr>
            <w:pStyle w:val="A43D661E91F6409D8C95586821B6997C"/>
          </w:pPr>
          <w:r>
            <w:t>Month Year</w:t>
          </w:r>
        </w:p>
      </w:docPartBody>
    </w:docPart>
    <w:docPart>
      <w:docPartPr>
        <w:name w:val="D89182E3F48B498784952D8AC514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29D3-FEED-4D73-9363-92AA217AA3DD}"/>
      </w:docPartPr>
      <w:docPartBody>
        <w:p w:rsidR="00791CD8" w:rsidRDefault="00B05237" w:rsidP="00B05237">
          <w:pPr>
            <w:pStyle w:val="D89182E3F48B498784952D8AC51411A1"/>
          </w:pPr>
          <w:r>
            <w:t>Company</w:t>
          </w:r>
        </w:p>
      </w:docPartBody>
    </w:docPart>
    <w:docPart>
      <w:docPartPr>
        <w:name w:val="91A216CC98F5440AA0635C95A0F1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2C1C-B276-41E2-8FAE-68C803D176F2}"/>
      </w:docPartPr>
      <w:docPartBody>
        <w:p w:rsidR="00791CD8" w:rsidRDefault="00B05237" w:rsidP="00B05237">
          <w:pPr>
            <w:pStyle w:val="91A216CC98F5440AA0635C95A0F1DD49"/>
          </w:pPr>
          <w:r>
            <w:t>Month Year</w:t>
          </w:r>
        </w:p>
      </w:docPartBody>
    </w:docPart>
    <w:docPart>
      <w:docPartPr>
        <w:name w:val="FB0CCCAAD70E4C03BEF07920E2A9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D679-9A65-40AA-B806-EBB04E01AE2F}"/>
      </w:docPartPr>
      <w:docPartBody>
        <w:p w:rsidR="00791CD8" w:rsidRDefault="00B05237" w:rsidP="00B05237">
          <w:pPr>
            <w:pStyle w:val="FB0CCCAAD70E4C03BEF07920E2A9145D"/>
          </w:pPr>
          <w:r w:rsidRPr="00316C32">
            <w:t>Month Year</w:t>
          </w:r>
        </w:p>
      </w:docPartBody>
    </w:docPart>
    <w:docPart>
      <w:docPartPr>
        <w:name w:val="ED1BFD5AC7DA429D8769E3AA08E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1849-E37F-4870-857A-84589AD1D79B}"/>
      </w:docPartPr>
      <w:docPartBody>
        <w:p w:rsidR="00791CD8" w:rsidRDefault="00B05237" w:rsidP="00B05237">
          <w:pPr>
            <w:pStyle w:val="ED1BFD5AC7DA429D8769E3AA08E35294"/>
          </w:pPr>
          <w:r w:rsidRPr="00316C32">
            <w:t>Project title</w:t>
          </w:r>
        </w:p>
      </w:docPartBody>
    </w:docPart>
    <w:docPart>
      <w:docPartPr>
        <w:name w:val="82BCC50D3E7645E49E4E9B0469FB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4F6D-2848-4D7D-BC73-AEC62BD1EEBB}"/>
      </w:docPartPr>
      <w:docPartBody>
        <w:p w:rsidR="00791CD8" w:rsidRDefault="00B05237" w:rsidP="00B05237">
          <w:pPr>
            <w:pStyle w:val="82BCC50D3E7645E49E4E9B0469FB33D1"/>
          </w:pPr>
          <w:r w:rsidRPr="00316C32">
            <w:t>Month Year</w:t>
          </w:r>
        </w:p>
      </w:docPartBody>
    </w:docPart>
    <w:docPart>
      <w:docPartPr>
        <w:name w:val="E229463B4A38436C8B4CB39DE030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A1BE-5283-4FAE-B9B0-A7D4A0EABA52}"/>
      </w:docPartPr>
      <w:docPartBody>
        <w:p w:rsidR="00791CD8" w:rsidRDefault="00B05237" w:rsidP="00B05237">
          <w:pPr>
            <w:pStyle w:val="E229463B4A38436C8B4CB39DE030EA6C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44546A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44546A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4"/>
    <w:rsid w:val="00453B8D"/>
    <w:rsid w:val="00751E34"/>
    <w:rsid w:val="00791CD8"/>
    <w:rsid w:val="008C712F"/>
    <w:rsid w:val="00B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0C9C1933384379A1B7F6B09A77EA8C">
    <w:name w:val="E80C9C1933384379A1B7F6B09A77EA8C"/>
  </w:style>
  <w:style w:type="paragraph" w:customStyle="1" w:styleId="AB52028C79B24603816A58D7BEB7B63F">
    <w:name w:val="AB52028C79B24603816A58D7BEB7B63F"/>
  </w:style>
  <w:style w:type="paragraph" w:customStyle="1" w:styleId="50627B2D192A4A7DA0B07ABA9B66400B">
    <w:name w:val="50627B2D192A4A7DA0B07ABA9B66400B"/>
  </w:style>
  <w:style w:type="paragraph" w:customStyle="1" w:styleId="029859AAFBCE441FBEA97D9898282FD3">
    <w:name w:val="029859AAFBCE441FBEA97D9898282FD3"/>
  </w:style>
  <w:style w:type="paragraph" w:customStyle="1" w:styleId="A43D661E91F6409D8C95586821B6997C">
    <w:name w:val="A43D661E91F6409D8C95586821B6997C"/>
    <w:rsid w:val="00B05237"/>
  </w:style>
  <w:style w:type="paragraph" w:customStyle="1" w:styleId="D89182E3F48B498784952D8AC51411A1">
    <w:name w:val="D89182E3F48B498784952D8AC51411A1"/>
    <w:rsid w:val="00B05237"/>
  </w:style>
  <w:style w:type="paragraph" w:customStyle="1" w:styleId="91A216CC98F5440AA0635C95A0F1DD49">
    <w:name w:val="91A216CC98F5440AA0635C95A0F1DD49"/>
    <w:rsid w:val="00B05237"/>
  </w:style>
  <w:style w:type="paragraph" w:customStyle="1" w:styleId="FB0CCCAAD70E4C03BEF07920E2A9145D">
    <w:name w:val="FB0CCCAAD70E4C03BEF07920E2A9145D"/>
    <w:rsid w:val="00B05237"/>
  </w:style>
  <w:style w:type="paragraph" w:customStyle="1" w:styleId="C25438E8A2CC44B981D982D72832C7A5">
    <w:name w:val="C25438E8A2CC44B981D982D72832C7A5"/>
  </w:style>
  <w:style w:type="paragraph" w:customStyle="1" w:styleId="0CEAB77E8FAD4F2F994A99EAD422CF85">
    <w:name w:val="0CEAB77E8FAD4F2F994A99EAD422CF85"/>
  </w:style>
  <w:style w:type="paragraph" w:customStyle="1" w:styleId="ED1BFD5AC7DA429D8769E3AA08E35294">
    <w:name w:val="ED1BFD5AC7DA429D8769E3AA08E35294"/>
    <w:rsid w:val="00B05237"/>
  </w:style>
  <w:style w:type="paragraph" w:customStyle="1" w:styleId="82BCC50D3E7645E49E4E9B0469FB33D1">
    <w:name w:val="82BCC50D3E7645E49E4E9B0469FB33D1"/>
    <w:rsid w:val="00B05237"/>
  </w:style>
  <w:style w:type="paragraph" w:customStyle="1" w:styleId="7D1095C71BEB46F4881E47DC08BD46B9">
    <w:name w:val="7D1095C71BEB46F4881E47DC08BD46B9"/>
    <w:rsid w:val="00B05237"/>
  </w:style>
  <w:style w:type="paragraph" w:customStyle="1" w:styleId="D535786F607040B09A65F80CB7875FD5">
    <w:name w:val="D535786F607040B09A65F80CB7875FD5"/>
    <w:rsid w:val="00B05237"/>
  </w:style>
  <w:style w:type="paragraph" w:customStyle="1" w:styleId="6EEDB796162A4F3BA5E0F9CD7F1A2335">
    <w:name w:val="6EEDB796162A4F3BA5E0F9CD7F1A2335"/>
    <w:rsid w:val="00B05237"/>
  </w:style>
  <w:style w:type="paragraph" w:styleId="ListBullet">
    <w:name w:val="List Bullet"/>
    <w:basedOn w:val="Normal"/>
    <w:uiPriority w:val="99"/>
    <w:rsid w:val="00751E34"/>
    <w:pPr>
      <w:numPr>
        <w:numId w:val="1"/>
      </w:numPr>
      <w:spacing w:line="278" w:lineRule="auto"/>
      <w:contextualSpacing/>
    </w:pPr>
    <w:rPr>
      <w:rFonts w:ascii="Franklin Gothic Book" w:hAnsi="Franklin Gothic Book"/>
      <w:color w:val="000000" w:themeColor="text1"/>
      <w:kern w:val="0"/>
      <w:sz w:val="20"/>
      <w:szCs w:val="24"/>
      <w:lang w:val="en-US"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751E34"/>
    <w:pPr>
      <w:numPr>
        <w:ilvl w:val="1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val="en-US"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751E34"/>
    <w:pPr>
      <w:numPr>
        <w:ilvl w:val="2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val="en-US"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751E34"/>
    <w:pPr>
      <w:numPr>
        <w:ilvl w:val="3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val="en-US"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751E34"/>
    <w:pPr>
      <w:numPr>
        <w:ilvl w:val="4"/>
        <w:numId w:val="1"/>
      </w:numPr>
      <w:spacing w:line="278" w:lineRule="auto"/>
      <w:contextualSpacing/>
    </w:pPr>
    <w:rPr>
      <w:rFonts w:ascii="Franklin Gothic Book" w:hAnsi="Franklin Gothic Book"/>
      <w:b/>
      <w:color w:val="000000" w:themeColor="text1"/>
      <w:kern w:val="0"/>
      <w:sz w:val="20"/>
      <w:szCs w:val="24"/>
      <w:lang w:val="en-US" w:eastAsia="ja-JP"/>
      <w14:ligatures w14:val="none"/>
    </w:rPr>
  </w:style>
  <w:style w:type="paragraph" w:customStyle="1" w:styleId="A39F3D1AC976483E84407B037C392AF3">
    <w:name w:val="A39F3D1AC976483E84407B037C392AF3"/>
    <w:rsid w:val="00B05237"/>
  </w:style>
  <w:style w:type="paragraph" w:customStyle="1" w:styleId="43578631716F4E56A9629498712BD23E">
    <w:name w:val="43578631716F4E56A9629498712BD23E"/>
    <w:rsid w:val="00B05237"/>
  </w:style>
  <w:style w:type="paragraph" w:customStyle="1" w:styleId="621BD02C50674D06B27DC37F78B4A3B9">
    <w:name w:val="621BD02C50674D06B27DC37F78B4A3B9"/>
    <w:rsid w:val="00B05237"/>
  </w:style>
  <w:style w:type="paragraph" w:customStyle="1" w:styleId="BF1AA481B06C433887C35F774B73419E">
    <w:name w:val="BF1AA481B06C433887C35F774B73419E"/>
    <w:rsid w:val="00B05237"/>
  </w:style>
  <w:style w:type="paragraph" w:customStyle="1" w:styleId="E229463B4A38436C8B4CB39DE030EA6C">
    <w:name w:val="E229463B4A38436C8B4CB39DE030EA6C"/>
    <w:rsid w:val="00B05237"/>
  </w:style>
  <w:style w:type="paragraph" w:customStyle="1" w:styleId="C4024E91E38D42CFAEB135DAAE82DF49">
    <w:name w:val="C4024E91E38D42CFAEB135DAAE82DF49"/>
  </w:style>
  <w:style w:type="paragraph" w:customStyle="1" w:styleId="768C1AE403FC4DC3BD8C64EAB7DF5D5D">
    <w:name w:val="768C1AE403FC4DC3BD8C64EAB7DF5D5D"/>
  </w:style>
  <w:style w:type="paragraph" w:customStyle="1" w:styleId="3A1514DB89714F86B05BFA28B4F829E8">
    <w:name w:val="3A1514DB89714F86B05BFA28B4F829E8"/>
  </w:style>
  <w:style w:type="paragraph" w:customStyle="1" w:styleId="D868C0C6763D4B0CB286C7C3BB4D6314">
    <w:name w:val="D868C0C6763D4B0CB286C7C3BB4D6314"/>
  </w:style>
  <w:style w:type="paragraph" w:customStyle="1" w:styleId="AAE2AAC89E23489BBFB7CA4FB8A08FE0">
    <w:name w:val="AAE2AAC89E23489BBFB7CA4FB8A08FE0"/>
  </w:style>
  <w:style w:type="character" w:customStyle="1" w:styleId="NotBold">
    <w:name w:val="Not Bold"/>
    <w:uiPriority w:val="1"/>
    <w:qFormat/>
    <w:rsid w:val="00751E34"/>
    <w:rPr>
      <w:b/>
      <w:bCs/>
      <w:color w:val="auto"/>
    </w:rPr>
  </w:style>
  <w:style w:type="paragraph" w:customStyle="1" w:styleId="5F7763376646427CBAAFB16911F5EBD3">
    <w:name w:val="5F7763376646427CBAAFB16911F5EBD3"/>
  </w:style>
  <w:style w:type="paragraph" w:customStyle="1" w:styleId="83D42AF0FAD14126B7A0139BA974F4FC">
    <w:name w:val="83D42AF0FAD14126B7A0139BA974F4FC"/>
  </w:style>
  <w:style w:type="paragraph" w:customStyle="1" w:styleId="C82916BA82A74872A28C438A77813B02">
    <w:name w:val="C82916BA82A74872A28C438A77813B02"/>
  </w:style>
  <w:style w:type="paragraph" w:customStyle="1" w:styleId="4EC33A659E214612B1E771D1685AEE58">
    <w:name w:val="4EC33A659E214612B1E771D1685AEE58"/>
  </w:style>
  <w:style w:type="paragraph" w:customStyle="1" w:styleId="D382ABC69C45474C895F22BE0B49416F">
    <w:name w:val="D382ABC69C45474C895F22BE0B49416F"/>
  </w:style>
  <w:style w:type="paragraph" w:customStyle="1" w:styleId="3E18678404DB4B318BFA5C79650B63A4">
    <w:name w:val="3E18678404DB4B318BFA5C79650B63A4"/>
    <w:rsid w:val="00751E34"/>
  </w:style>
  <w:style w:type="paragraph" w:customStyle="1" w:styleId="F72BE4063D874C27A7AB32C6C07C71CA">
    <w:name w:val="F72BE4063D874C27A7AB32C6C07C71CA"/>
    <w:rsid w:val="00751E34"/>
  </w:style>
  <w:style w:type="paragraph" w:customStyle="1" w:styleId="F291D7D710F84DAFA97940B3FD98BCB4">
    <w:name w:val="F291D7D710F84DAFA97940B3FD98BCB4"/>
    <w:rsid w:val="00751E34"/>
  </w:style>
  <w:style w:type="paragraph" w:customStyle="1" w:styleId="27139E558F1640248C1A6C7A6F1E5A0D">
    <w:name w:val="27139E558F1640248C1A6C7A6F1E5A0D"/>
    <w:rsid w:val="00751E34"/>
  </w:style>
  <w:style w:type="paragraph" w:customStyle="1" w:styleId="D6699D2B8E2F4C309A23AD19B8A384B2">
    <w:name w:val="D6699D2B8E2F4C309A23AD19B8A384B2"/>
    <w:rsid w:val="00751E34"/>
  </w:style>
  <w:style w:type="paragraph" w:customStyle="1" w:styleId="440E3407212945A9B71F838B51F25182">
    <w:name w:val="440E3407212945A9B71F838B51F25182"/>
    <w:rsid w:val="00751E34"/>
  </w:style>
  <w:style w:type="paragraph" w:customStyle="1" w:styleId="E0C7E95E41484D43B865E0D6747C668E">
    <w:name w:val="E0C7E95E41484D43B865E0D6747C668E"/>
    <w:rsid w:val="00751E34"/>
  </w:style>
  <w:style w:type="paragraph" w:customStyle="1" w:styleId="58099D909E0841F9907969C64EFD3934">
    <w:name w:val="58099D909E0841F9907969C64EFD3934"/>
    <w:rsid w:val="00751E34"/>
  </w:style>
  <w:style w:type="paragraph" w:customStyle="1" w:styleId="BD23FEC3EB1549C1B305682BA05726EA">
    <w:name w:val="BD23FEC3EB1549C1B305682BA05726EA"/>
    <w:rsid w:val="00751E34"/>
  </w:style>
  <w:style w:type="paragraph" w:customStyle="1" w:styleId="5E7ECE3AC90B49C892425BE6E697C750">
    <w:name w:val="5E7ECE3AC90B49C892425BE6E697C750"/>
    <w:rsid w:val="00751E34"/>
  </w:style>
  <w:style w:type="paragraph" w:customStyle="1" w:styleId="A8B6BA53DF594457BA83CDF17D7AE81A">
    <w:name w:val="A8B6BA53DF594457BA83CDF17D7AE81A"/>
    <w:rsid w:val="00751E34"/>
  </w:style>
  <w:style w:type="paragraph" w:customStyle="1" w:styleId="A2B94801F06A46399777E166975B9AC1">
    <w:name w:val="A2B94801F06A46399777E166975B9AC1"/>
    <w:rsid w:val="00751E34"/>
  </w:style>
  <w:style w:type="paragraph" w:customStyle="1" w:styleId="42865727EB4A47D7BEAA4426F919D433">
    <w:name w:val="42865727EB4A47D7BEAA4426F919D433"/>
    <w:rsid w:val="00751E34"/>
  </w:style>
  <w:style w:type="paragraph" w:customStyle="1" w:styleId="53A60670AA6242CC8207A889650B5D43">
    <w:name w:val="53A60670AA6242CC8207A889650B5D43"/>
    <w:rsid w:val="00751E34"/>
  </w:style>
  <w:style w:type="paragraph" w:customStyle="1" w:styleId="88B7C4E01621493B8FD5666E87EFF20E">
    <w:name w:val="88B7C4E01621493B8FD5666E87EFF20E"/>
    <w:rsid w:val="00751E34"/>
  </w:style>
  <w:style w:type="paragraph" w:customStyle="1" w:styleId="5D40593FB06B4B45835654F35E195904">
    <w:name w:val="5D40593FB06B4B45835654F35E195904"/>
    <w:rsid w:val="00751E34"/>
  </w:style>
  <w:style w:type="paragraph" w:customStyle="1" w:styleId="F6BDBC2726FC4DE7923BD15291BB047B">
    <w:name w:val="F6BDBC2726FC4DE7923BD15291BB047B"/>
    <w:rsid w:val="00751E34"/>
  </w:style>
  <w:style w:type="paragraph" w:customStyle="1" w:styleId="13652FC539974B5EA5059706E120D8B7">
    <w:name w:val="13652FC539974B5EA5059706E120D8B7"/>
    <w:rsid w:val="00751E34"/>
  </w:style>
  <w:style w:type="paragraph" w:customStyle="1" w:styleId="84715ECBD4184EABA3FC5A900D04BB13">
    <w:name w:val="84715ECBD4184EABA3FC5A900D04BB13"/>
    <w:rsid w:val="00751E34"/>
  </w:style>
  <w:style w:type="paragraph" w:customStyle="1" w:styleId="975EDED7A3A8484DBFA631C124612A28">
    <w:name w:val="975EDED7A3A8484DBFA631C124612A28"/>
    <w:rsid w:val="00751E34"/>
  </w:style>
  <w:style w:type="paragraph" w:customStyle="1" w:styleId="A0D4C28A1C7F4237B37A89E2F0B1C31B">
    <w:name w:val="A0D4C28A1C7F4237B37A89E2F0B1C31B"/>
    <w:rsid w:val="00751E34"/>
  </w:style>
  <w:style w:type="paragraph" w:customStyle="1" w:styleId="5D53AF4791B74BE9902D02F51C13124C">
    <w:name w:val="5D53AF4791B74BE9902D02F51C13124C"/>
    <w:rsid w:val="00751E34"/>
  </w:style>
  <w:style w:type="paragraph" w:customStyle="1" w:styleId="319E587D4246412784D188A031F2EBBC">
    <w:name w:val="319E587D4246412784D188A031F2EBBC"/>
    <w:rsid w:val="00751E34"/>
  </w:style>
  <w:style w:type="paragraph" w:customStyle="1" w:styleId="40C99B58EC654E109B4EF8D3788DC233">
    <w:name w:val="40C99B58EC654E109B4EF8D3788DC233"/>
    <w:rsid w:val="00751E34"/>
  </w:style>
  <w:style w:type="paragraph" w:customStyle="1" w:styleId="00C7167539E1451FA44BDF5DC24F6680">
    <w:name w:val="00C7167539E1451FA44BDF5DC24F6680"/>
    <w:rsid w:val="00751E34"/>
  </w:style>
  <w:style w:type="paragraph" w:customStyle="1" w:styleId="6522A3B17D1E478E970D91948E9C32BC">
    <w:name w:val="6522A3B17D1E478E970D91948E9C32BC"/>
    <w:rsid w:val="00751E34"/>
  </w:style>
  <w:style w:type="paragraph" w:customStyle="1" w:styleId="762C2038DE904487AA72068C06F4327F">
    <w:name w:val="762C2038DE904487AA72068C06F4327F"/>
    <w:rsid w:val="00751E34"/>
  </w:style>
  <w:style w:type="paragraph" w:customStyle="1" w:styleId="97EF653BC4F342B6B1919B99603C5C35">
    <w:name w:val="97EF653BC4F342B6B1919B99603C5C35"/>
    <w:rsid w:val="00751E34"/>
  </w:style>
  <w:style w:type="paragraph" w:customStyle="1" w:styleId="964BE92A413F4D10B341E4A081903C33">
    <w:name w:val="964BE92A413F4D10B341E4A081903C33"/>
    <w:rsid w:val="00751E34"/>
  </w:style>
  <w:style w:type="paragraph" w:customStyle="1" w:styleId="ED127E8E392543F7824378144D56A91E">
    <w:name w:val="ED127E8E392543F7824378144D56A91E"/>
    <w:rsid w:val="00751E34"/>
  </w:style>
  <w:style w:type="paragraph" w:customStyle="1" w:styleId="2AC03D0E6BFF4BBFBE1050D439846AE4">
    <w:name w:val="2AC03D0E6BFF4BBFBE1050D439846AE4"/>
    <w:rsid w:val="00751E34"/>
  </w:style>
  <w:style w:type="paragraph" w:customStyle="1" w:styleId="88BAD6F09A124EB3890C537266F7AD67">
    <w:name w:val="88BAD6F09A124EB3890C537266F7AD67"/>
    <w:rsid w:val="00751E34"/>
  </w:style>
  <w:style w:type="paragraph" w:customStyle="1" w:styleId="7F5566D1838B47D093577A25945DAB5D">
    <w:name w:val="7F5566D1838B47D093577A25945DAB5D"/>
    <w:rsid w:val="00751E34"/>
  </w:style>
  <w:style w:type="paragraph" w:customStyle="1" w:styleId="D136722E53CA4F5DABD764A8CDC32C61">
    <w:name w:val="D136722E53CA4F5DABD764A8CDC32C61"/>
    <w:rsid w:val="00751E34"/>
  </w:style>
  <w:style w:type="paragraph" w:customStyle="1" w:styleId="2C944B0EA71A4C3AAB9089B5C2C29B87">
    <w:name w:val="2C944B0EA71A4C3AAB9089B5C2C29B87"/>
    <w:rsid w:val="00751E34"/>
  </w:style>
  <w:style w:type="paragraph" w:customStyle="1" w:styleId="73FB6BBC8CFC4410BF009CA04DB49AF5">
    <w:name w:val="73FB6BBC8CFC4410BF009CA04DB49AF5"/>
    <w:rsid w:val="00751E34"/>
  </w:style>
  <w:style w:type="paragraph" w:customStyle="1" w:styleId="80053F45BF944A83A1F10B1ABF12F60D">
    <w:name w:val="80053F45BF944A83A1F10B1ABF12F60D"/>
    <w:rsid w:val="00751E34"/>
  </w:style>
  <w:style w:type="paragraph" w:customStyle="1" w:styleId="B0407A98D09B4FC0A2362AA846CCB3B5">
    <w:name w:val="B0407A98D09B4FC0A2362AA846CCB3B5"/>
    <w:rsid w:val="00751E34"/>
  </w:style>
  <w:style w:type="paragraph" w:customStyle="1" w:styleId="070A1CC899F747B18C3594A62A78F522">
    <w:name w:val="070A1CC899F747B18C3594A62A78F522"/>
    <w:rsid w:val="00751E34"/>
  </w:style>
  <w:style w:type="paragraph" w:customStyle="1" w:styleId="FC4DBFE98E2B44B0AFED4FBB17D0626D">
    <w:name w:val="FC4DBFE98E2B44B0AFED4FBB17D0626D"/>
    <w:rsid w:val="00751E34"/>
  </w:style>
  <w:style w:type="paragraph" w:customStyle="1" w:styleId="1A0C741FA15A4175B314B410F908EB7C">
    <w:name w:val="1A0C741FA15A4175B314B410F908EB7C"/>
    <w:rsid w:val="00751E34"/>
  </w:style>
  <w:style w:type="paragraph" w:customStyle="1" w:styleId="565C9A39A587454CAFCE5974041974E2">
    <w:name w:val="565C9A39A587454CAFCE5974041974E2"/>
    <w:rsid w:val="00751E34"/>
  </w:style>
  <w:style w:type="paragraph" w:customStyle="1" w:styleId="DE35E7336D15417186DBA55A08A53FAA">
    <w:name w:val="DE35E7336D15417186DBA55A08A53FAA"/>
    <w:rsid w:val="00751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professional resume</Template>
  <TotalTime>264</TotalTime>
  <Pages>2</Pages>
  <Words>783</Words>
  <Characters>4928</Characters>
  <Application>Microsoft Office Word</Application>
  <DocSecurity>0</DocSecurity>
  <Lines>119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Sreejoni Banerjee</dc:creator>
  <cp:keywords/>
  <dc:description/>
  <cp:lastModifiedBy>Sreejoni Banerjee</cp:lastModifiedBy>
  <cp:revision>21</cp:revision>
  <cp:lastPrinted>2024-05-08T00:40:00Z</cp:lastPrinted>
  <dcterms:created xsi:type="dcterms:W3CDTF">2024-05-04T18:32:00Z</dcterms:created>
  <dcterms:modified xsi:type="dcterms:W3CDTF">2024-05-08T00:40:00Z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35bf4461-94c4-4a80-b53d-08f95d04d505</vt:lpwstr>
  </property>
</Properties>
</file>